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D18E8" w14:textId="5AC497D1" w:rsidR="00A75E86" w:rsidRPr="00E75B82" w:rsidRDefault="00564C3D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3642B943" wp14:editId="38CA1210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C5151">
        <w:rPr>
          <w:sz w:val="16"/>
          <w:szCs w:val="16"/>
        </w:rPr>
        <w:br w:type="column"/>
      </w:r>
      <w:r w:rsidR="001B182D">
        <w:rPr>
          <w:rFonts w:ascii="Segoe UI Semibold" w:hAnsi="Segoe UI Semibold" w:cs="Segoe UI Semibold"/>
          <w:sz w:val="24"/>
          <w:szCs w:val="24"/>
        </w:rPr>
        <w:t>PROTOKOLL</w:t>
      </w:r>
    </w:p>
    <w:p w14:paraId="19912C50" w14:textId="77777777" w:rsidR="00A75E86" w:rsidRDefault="00A75E86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</w:p>
    <w:p w14:paraId="715DBD18" w14:textId="77777777" w:rsidR="00564C3D" w:rsidRPr="003B4859" w:rsidRDefault="00A75E86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>
        <w:rPr>
          <w:sz w:val="16"/>
          <w:szCs w:val="16"/>
        </w:rPr>
        <w:t>Nummer</w:t>
      </w:r>
      <w:r w:rsidR="00564C3D" w:rsidRPr="003B4859">
        <w:rPr>
          <w:sz w:val="16"/>
          <w:szCs w:val="16"/>
        </w:rPr>
        <w:tab/>
      </w:r>
      <w:r>
        <w:rPr>
          <w:sz w:val="16"/>
          <w:szCs w:val="16"/>
        </w:rPr>
        <w:t>Sammanträdesdatum</w:t>
      </w:r>
    </w:p>
    <w:p w14:paraId="342C3F3A" w14:textId="720C1A7C" w:rsidR="00564C3D" w:rsidRDefault="002A7358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sz w:val="22"/>
          <w:szCs w:val="22"/>
        </w:rPr>
      </w:pPr>
      <w:sdt>
        <w:sdtPr>
          <w:rPr>
            <w:rFonts w:ascii="Segoe UI Semibold" w:hAnsi="Segoe UI Semibold" w:cs="Segoe UI Semibold"/>
          </w:rPr>
          <w:alias w:val="Här skriver du föredragningens nummer, t.ex. 12"/>
          <w:tag w:val="Här skriver du föredragningens nummer, t.ex. 12"/>
          <w:id w:val="870108966"/>
          <w:placeholder>
            <w:docPart w:val="A5733426D68E4D2DAD0A91B0230247BE"/>
          </w:placeholder>
        </w:sdtPr>
        <w:sdtEndPr/>
        <w:sdtContent>
          <w:r w:rsidR="002C3E4C">
            <w:rPr>
              <w:rFonts w:ascii="Segoe UI Semibold" w:hAnsi="Segoe UI Semibold" w:cs="Segoe UI Semibold"/>
            </w:rPr>
            <w:t>5</w:t>
          </w:r>
        </w:sdtContent>
      </w:sdt>
      <w:r w:rsidR="00B154A8" w:rsidRPr="00D9199F">
        <w:tab/>
      </w:r>
      <w:sdt>
        <w:sdtPr>
          <w:id w:val="667520849"/>
          <w:placeholder>
            <w:docPart w:val="3043EF7CE75D4E9896965AB373FC330C"/>
          </w:placeholder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="Segoe UI Semibold" w:hAnsi="Segoe UI Semibold" w:cs="Segoe UI Semibold"/>
              </w:rPr>
              <w:alias w:val="Sammanträdesdatum"/>
              <w:tag w:val=""/>
              <w:id w:val="-343479639"/>
              <w:placeholder>
                <w:docPart w:val="5D9B5C1110F34E8696F5FA5E1A468C4C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9-12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2C3E4C">
                <w:rPr>
                  <w:rFonts w:ascii="Segoe UI Semibold" w:hAnsi="Segoe UI Semibold" w:cs="Segoe UI Semibold"/>
                </w:rPr>
                <w:t>12.9.2024</w:t>
              </w:r>
            </w:sdtContent>
          </w:sdt>
        </w:sdtContent>
      </w:sdt>
    </w:p>
    <w:p w14:paraId="20825124" w14:textId="77777777" w:rsidR="00C73A93" w:rsidRPr="00564C3D" w:rsidRDefault="00C73A93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sz w:val="22"/>
          <w:szCs w:val="22"/>
        </w:rPr>
        <w:sectPr w:rsidR="00C73A93" w:rsidRPr="00564C3D" w:rsidSect="00A7554F">
          <w:headerReference w:type="default" r:id="rId13"/>
          <w:footerReference w:type="default" r:id="rId14"/>
          <w:pgSz w:w="11906" w:h="16838" w:code="9"/>
          <w:pgMar w:top="567" w:right="1134" w:bottom="1134" w:left="1134" w:header="567" w:footer="510" w:gutter="0"/>
          <w:cols w:num="2" w:space="1132"/>
          <w:titlePg/>
          <w:docGrid w:linePitch="360"/>
        </w:sectPr>
      </w:pPr>
    </w:p>
    <w:p w14:paraId="426F86FA" w14:textId="77777777" w:rsidR="00316A2A" w:rsidRDefault="00316A2A" w:rsidP="00316A2A"/>
    <w:p w14:paraId="4B9A07CD" w14:textId="77777777" w:rsidR="006F4694" w:rsidRPr="0081564E" w:rsidRDefault="00991693" w:rsidP="0081564E">
      <w:pPr>
        <w:pStyle w:val="Protokollrubrik"/>
      </w:pPr>
      <w:r w:rsidRPr="0081564E">
        <w:t xml:space="preserve">Protokoll fört vid </w:t>
      </w:r>
      <w:r w:rsidR="00F17706">
        <w:t>pleni</w:t>
      </w:r>
      <w:r w:rsidRPr="0081564E">
        <w:t>föredragning</w:t>
      </w:r>
    </w:p>
    <w:p w14:paraId="6F2A1B49" w14:textId="57F874FE" w:rsidR="006F4694" w:rsidRDefault="002A7358" w:rsidP="00EA61E8">
      <w:pPr>
        <w:spacing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Avdelning, t.ex. Finansavdelningen"/>
          <w:tag w:val="Avdelning, t.ex. Finansavdelningen"/>
          <w:id w:val="-1950695117"/>
          <w:placeholder>
            <w:docPart w:val="8DF1802DC7B64096B13551593AFE8CDD"/>
          </w:placeholder>
        </w:sdtPr>
        <w:sdtEndPr/>
        <w:sdtContent>
          <w:r w:rsidR="002C3E4C">
            <w:rPr>
              <w:rFonts w:asciiTheme="majorHAnsi" w:hAnsiTheme="majorHAnsi" w:cstheme="majorHAnsi"/>
            </w:rPr>
            <w:t>Lagberedningen</w:t>
          </w:r>
        </w:sdtContent>
      </w:sdt>
    </w:p>
    <w:p w14:paraId="3D65BB3A" w14:textId="32372D00" w:rsidR="007E772E" w:rsidRDefault="002A7358" w:rsidP="00DF0941">
      <w:pPr>
        <w:spacing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Byrå eller enhet, t.ex. Allmänna byrån, F1"/>
          <w:tag w:val="Byrå eller enhet, t.ex. Allmänna byrån, F1"/>
          <w:id w:val="1975168823"/>
          <w:placeholder>
            <w:docPart w:val="046F8FC79DCE473B92DD55B6E6FA2F47"/>
          </w:placeholder>
        </w:sdtPr>
        <w:sdtEndPr/>
        <w:sdtContent>
          <w:r w:rsidR="002C3E4C">
            <w:rPr>
              <w:rFonts w:asciiTheme="majorHAnsi" w:hAnsiTheme="majorHAnsi" w:cstheme="majorHAnsi"/>
            </w:rPr>
            <w:t>Lag 3</w:t>
          </w:r>
        </w:sdtContent>
      </w:sdt>
    </w:p>
    <w:p w14:paraId="02CC75B8" w14:textId="77777777" w:rsidR="00BD17AD" w:rsidRPr="00C77BFA" w:rsidRDefault="00BD17AD" w:rsidP="006F4694">
      <w:pPr>
        <w:rPr>
          <w:lang w:val="sv-FI"/>
        </w:rPr>
      </w:pPr>
    </w:p>
    <w:tbl>
      <w:tblPr>
        <w:tblStyle w:val="Tabellrutn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55AF1" w:rsidRPr="007B7D94" w14:paraId="7B49871B" w14:textId="77777777" w:rsidTr="00FE00DE">
        <w:trPr>
          <w:trHeight w:val="111"/>
        </w:trPr>
        <w:tc>
          <w:tcPr>
            <w:tcW w:w="3213" w:type="dxa"/>
          </w:tcPr>
          <w:p w14:paraId="78CCB88E" w14:textId="77777777" w:rsidR="00C55AF1" w:rsidRPr="003D52DA" w:rsidRDefault="002D64E3" w:rsidP="003D52DA">
            <w:pPr>
              <w:spacing w:line="240" w:lineRule="auto"/>
              <w:rPr>
                <w:sz w:val="16"/>
                <w:szCs w:val="16"/>
              </w:rPr>
            </w:pPr>
            <w:r w:rsidRPr="003D52DA">
              <w:rPr>
                <w:sz w:val="16"/>
                <w:szCs w:val="16"/>
              </w:rPr>
              <w:t>Närvarande</w:t>
            </w:r>
          </w:p>
          <w:p w14:paraId="60D11FF0" w14:textId="7F8C36F7" w:rsidR="006E13F0" w:rsidRPr="0044523E" w:rsidRDefault="002A7358" w:rsidP="003D52DA">
            <w:pPr>
              <w:spacing w:after="240" w:line="240" w:lineRule="auto"/>
            </w:pPr>
            <w:sdt>
              <w:sdtPr>
                <w:rPr>
                  <w:rFonts w:asciiTheme="majorHAnsi" w:hAnsiTheme="majorHAnsi" w:cstheme="majorHAnsi"/>
                </w:rPr>
                <w:alias w:val="Här skriver du initialerna på de som närvarade."/>
                <w:id w:val="-1353334723"/>
                <w:placeholder>
                  <w:docPart w:val="12DC3A2DF30344AFB3333C19B8F579EE"/>
                </w:placeholder>
              </w:sdtPr>
              <w:sdtEndPr/>
              <w:sdtContent>
                <w:r w:rsidR="0044523E" w:rsidRPr="0044523E">
                  <w:rPr>
                    <w:rFonts w:asciiTheme="majorHAnsi" w:hAnsiTheme="majorHAnsi" w:cstheme="majorHAnsi"/>
                  </w:rPr>
                  <w:t>AH</w:t>
                </w:r>
                <w:r w:rsidR="00F87DEA" w:rsidRPr="0044523E">
                  <w:rPr>
                    <w:rFonts w:asciiTheme="majorHAnsi" w:hAnsiTheme="majorHAnsi" w:cstheme="majorHAnsi"/>
                  </w:rPr>
                  <w:t>,</w:t>
                </w:r>
                <w:r w:rsidR="003C1E8E" w:rsidRPr="0044523E">
                  <w:rPr>
                    <w:rFonts w:asciiTheme="majorHAnsi" w:hAnsiTheme="majorHAnsi" w:cstheme="majorHAnsi"/>
                  </w:rPr>
                  <w:t xml:space="preserve"> </w:t>
                </w:r>
                <w:r w:rsidR="0044523E" w:rsidRPr="0044523E">
                  <w:rPr>
                    <w:rFonts w:asciiTheme="majorHAnsi" w:hAnsiTheme="majorHAnsi" w:cstheme="majorHAnsi"/>
                  </w:rPr>
                  <w:t>IZ</w:t>
                </w:r>
                <w:r w:rsidR="00F87DEA" w:rsidRPr="0044523E">
                  <w:rPr>
                    <w:rFonts w:asciiTheme="majorHAnsi" w:hAnsiTheme="majorHAnsi" w:cstheme="majorHAnsi"/>
                  </w:rPr>
                  <w:t>,</w:t>
                </w:r>
                <w:r w:rsidR="003C1E8E" w:rsidRPr="0044523E">
                  <w:rPr>
                    <w:rFonts w:asciiTheme="majorHAnsi" w:hAnsiTheme="majorHAnsi" w:cstheme="majorHAnsi"/>
                  </w:rPr>
                  <w:t xml:space="preserve"> </w:t>
                </w:r>
                <w:r w:rsidR="0044523E" w:rsidRPr="0044523E">
                  <w:rPr>
                    <w:rFonts w:asciiTheme="majorHAnsi" w:hAnsiTheme="majorHAnsi" w:cstheme="majorHAnsi"/>
                  </w:rPr>
                  <w:t>AZ</w:t>
                </w:r>
                <w:r w:rsidR="00F87DEA" w:rsidRPr="0044523E">
                  <w:rPr>
                    <w:rFonts w:asciiTheme="majorHAnsi" w:hAnsiTheme="majorHAnsi" w:cstheme="majorHAnsi"/>
                  </w:rPr>
                  <w:t>,</w:t>
                </w:r>
                <w:r w:rsidR="003C1E8E" w:rsidRPr="0044523E">
                  <w:rPr>
                    <w:rFonts w:asciiTheme="majorHAnsi" w:hAnsiTheme="majorHAnsi" w:cstheme="majorHAnsi"/>
                  </w:rPr>
                  <w:t xml:space="preserve"> </w:t>
                </w:r>
                <w:r w:rsidR="0044523E" w:rsidRPr="0044523E">
                  <w:rPr>
                    <w:rFonts w:asciiTheme="majorHAnsi" w:hAnsiTheme="majorHAnsi" w:cstheme="majorHAnsi"/>
                  </w:rPr>
                  <w:t>J</w:t>
                </w:r>
                <w:r w:rsidR="0044523E">
                  <w:rPr>
                    <w:rFonts w:asciiTheme="majorHAnsi" w:hAnsiTheme="majorHAnsi" w:cstheme="majorHAnsi"/>
                  </w:rPr>
                  <w:t>J</w:t>
                </w:r>
              </w:sdtContent>
            </w:sdt>
          </w:p>
        </w:tc>
        <w:tc>
          <w:tcPr>
            <w:tcW w:w="3213" w:type="dxa"/>
            <w:tcBorders>
              <w:left w:val="nil"/>
            </w:tcBorders>
            <w:shd w:val="clear" w:color="auto" w:fill="auto"/>
          </w:tcPr>
          <w:p w14:paraId="51C330CC" w14:textId="77777777" w:rsidR="00C55AF1" w:rsidRPr="003D52DA" w:rsidRDefault="002D64E3" w:rsidP="003D52D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D52DA">
              <w:rPr>
                <w:rFonts w:cstheme="minorHAnsi"/>
                <w:sz w:val="16"/>
                <w:szCs w:val="16"/>
              </w:rPr>
              <w:t>Frånvarande</w:t>
            </w:r>
          </w:p>
          <w:p w14:paraId="4833F08E" w14:textId="4CF98173" w:rsidR="006E13F0" w:rsidRDefault="002A7358" w:rsidP="003D52DA">
            <w:pPr>
              <w:spacing w:after="240" w:line="240" w:lineRule="auto"/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Här skriver du initialerna på de som inte närvarade."/>
                <w:tag w:val="Här skriver du initialerna på de som inte närvarade."/>
                <w:id w:val="-149374680"/>
                <w:placeholder>
                  <w:docPart w:val="19AE8BB2AC72425383F66E761016485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alias w:val="Här skriver du initialerna på de som närvarade."/>
                    <w:id w:val="171460070"/>
                    <w:placeholder>
                      <w:docPart w:val="0B70372105A842A3950DA5C2A4D7A4D5"/>
                    </w:placeholder>
                  </w:sdtPr>
                  <w:sdtEndPr/>
                  <w:sdtContent>
                    <w:r w:rsidR="006844AC" w:rsidRPr="0044523E">
                      <w:rPr>
                        <w:rFonts w:asciiTheme="majorHAnsi" w:hAnsiTheme="majorHAnsi" w:cstheme="majorHAnsi"/>
                      </w:rPr>
                      <w:t>KS, MP, CG</w:t>
                    </w:r>
                  </w:sdtContent>
                </w:sdt>
              </w:sdtContent>
            </w:sdt>
          </w:p>
        </w:tc>
        <w:tc>
          <w:tcPr>
            <w:tcW w:w="3213" w:type="dxa"/>
          </w:tcPr>
          <w:p w14:paraId="0BA04763" w14:textId="77777777" w:rsidR="00C55AF1" w:rsidRPr="003D52DA" w:rsidRDefault="002D64E3" w:rsidP="003D52D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D52DA">
              <w:rPr>
                <w:rFonts w:cstheme="minorHAnsi"/>
                <w:sz w:val="16"/>
                <w:szCs w:val="16"/>
              </w:rPr>
              <w:t>Justerat</w:t>
            </w:r>
          </w:p>
          <w:p w14:paraId="1EDF659A" w14:textId="77777777" w:rsidR="00067037" w:rsidRDefault="002A7358" w:rsidP="003D52DA">
            <w:pPr>
              <w:spacing w:after="240" w:line="240" w:lineRule="auto"/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Här skriver du när protokollet blivit justerat, t.ex. Omedelbart"/>
                <w:tag w:val="Här skriver du när protokollet blivit justerat, t.ex. Omedelbart"/>
                <w:id w:val="1936315313"/>
                <w:placeholder>
                  <w:docPart w:val="A3BC797DF5D34E329F93AFA95A862699"/>
                </w:placeholder>
                <w:showingPlcHdr/>
              </w:sdtPr>
              <w:sdtEndPr/>
              <w:sdtContent>
                <w:r w:rsidR="00322CB0" w:rsidRPr="00B367D6">
                  <w:rPr>
                    <w:rStyle w:val="Platshllartext"/>
                    <w:color w:val="auto"/>
                  </w:rPr>
                  <w:t>Omedelbart</w:t>
                </w:r>
              </w:sdtContent>
            </w:sdt>
          </w:p>
        </w:tc>
      </w:tr>
      <w:tr w:rsidR="00E75B82" w:rsidRPr="007B7D94" w14:paraId="4BE2E35E" w14:textId="77777777" w:rsidTr="002D64E3">
        <w:trPr>
          <w:trHeight w:val="111"/>
        </w:trPr>
        <w:tc>
          <w:tcPr>
            <w:tcW w:w="3213" w:type="dxa"/>
          </w:tcPr>
          <w:p w14:paraId="4ED0FF8F" w14:textId="77777777" w:rsidR="00E75B82" w:rsidRPr="003D52DA" w:rsidRDefault="00C55AF1" w:rsidP="003D52D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D52DA">
              <w:rPr>
                <w:rFonts w:cstheme="minorHAnsi"/>
                <w:sz w:val="16"/>
                <w:szCs w:val="16"/>
              </w:rPr>
              <w:t>Ordförande</w:t>
            </w:r>
          </w:p>
          <w:p w14:paraId="42E8E864" w14:textId="153F66EA" w:rsidR="00E75B82" w:rsidRDefault="002A7358" w:rsidP="00FA1B53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Här skriver du ordförandens titel, t.ex. Lantråd"/>
                <w:tag w:val="Här skriver du ordförandens titel, t.ex. Lantråd"/>
                <w:id w:val="-116533601"/>
                <w:placeholder>
                  <w:docPart w:val="9C707146FFCE45D284E89EDC51B52FD8"/>
                </w:placeholder>
              </w:sdtPr>
              <w:sdtEndPr/>
              <w:sdtContent>
                <w:r w:rsidR="006844AC">
                  <w:rPr>
                    <w:rFonts w:asciiTheme="majorHAnsi" w:hAnsiTheme="majorHAnsi" w:cstheme="majorHAnsi"/>
                  </w:rPr>
                  <w:t>Vicel</w:t>
                </w:r>
                <w:r w:rsidR="002C3E4C">
                  <w:rPr>
                    <w:rFonts w:asciiTheme="majorHAnsi" w:hAnsiTheme="majorHAnsi" w:cstheme="majorHAnsi"/>
                  </w:rPr>
                  <w:t>antråd</w:t>
                </w:r>
              </w:sdtContent>
            </w:sdt>
          </w:p>
          <w:p w14:paraId="7C281D31" w14:textId="0D85E3A1" w:rsidR="00983B74" w:rsidRDefault="002A7358" w:rsidP="003D52DA">
            <w:pPr>
              <w:spacing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Här skriver du ordförandens för- och efternamn"/>
                <w:tag w:val="Här skriver du ordförandens för- och efternamn"/>
                <w:id w:val="1113172879"/>
                <w:placeholder>
                  <w:docPart w:val="0CAE1171AE184C3993551DDA4D1CB9D9"/>
                </w:placeholder>
              </w:sdtPr>
              <w:sdtEndPr/>
              <w:sdtContent>
                <w:r w:rsidR="006844AC">
                  <w:rPr>
                    <w:rFonts w:asciiTheme="majorHAnsi" w:hAnsiTheme="majorHAnsi" w:cstheme="majorHAnsi"/>
                  </w:rPr>
                  <w:t>Anni</w:t>
                </w:r>
                <w:r>
                  <w:rPr>
                    <w:rFonts w:asciiTheme="majorHAnsi" w:hAnsiTheme="majorHAnsi" w:cstheme="majorHAnsi"/>
                  </w:rPr>
                  <w:t>k</w:t>
                </w:r>
                <w:r w:rsidR="006844AC">
                  <w:rPr>
                    <w:rFonts w:asciiTheme="majorHAnsi" w:hAnsiTheme="majorHAnsi" w:cstheme="majorHAnsi"/>
                  </w:rPr>
                  <w:t>a Hambrudd</w:t>
                </w:r>
              </w:sdtContent>
            </w:sdt>
          </w:p>
          <w:p w14:paraId="29F4CAFA" w14:textId="77777777" w:rsidR="00BD17AD" w:rsidRDefault="00BD17AD" w:rsidP="003D52DA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2F1B9B22" w14:textId="77777777" w:rsidR="00BD17AD" w:rsidRDefault="00BD17AD" w:rsidP="003D52DA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511B37AD" w14:textId="77777777" w:rsidR="00BD17AD" w:rsidRDefault="00BD17AD" w:rsidP="00570FD4">
            <w:pPr>
              <w:pBdr>
                <w:bottom w:val="dotted" w:sz="8" w:space="1" w:color="auto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1C33B6E6" w14:textId="77777777" w:rsidR="00B70EA1" w:rsidRPr="000D7485" w:rsidRDefault="00B70EA1" w:rsidP="003D52DA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13" w:type="dxa"/>
            <w:tcBorders>
              <w:left w:val="nil"/>
            </w:tcBorders>
          </w:tcPr>
          <w:p w14:paraId="06FC613C" w14:textId="77777777" w:rsidR="00E75B82" w:rsidRPr="003D52DA" w:rsidRDefault="00E13209" w:rsidP="003D52D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D52DA">
              <w:rPr>
                <w:rFonts w:cstheme="minorHAnsi"/>
                <w:sz w:val="16"/>
                <w:szCs w:val="16"/>
              </w:rPr>
              <w:t>Föredragande</w:t>
            </w:r>
          </w:p>
          <w:p w14:paraId="1B2AFFCF" w14:textId="747AC44E" w:rsidR="00E13209" w:rsidRDefault="002A7358" w:rsidP="00FA1B53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Här skriver du den föredragandes titel, t.ex. Vicelantråd"/>
                <w:tag w:val="Här skriver du den föredragandes titel, t.ex. Vicelantråd"/>
                <w:id w:val="-900444349"/>
                <w:placeholder>
                  <w:docPart w:val="7DDA9648305643DA8D80595B68304028"/>
                </w:placeholder>
              </w:sdtPr>
              <w:sdtEndPr/>
              <w:sdtContent>
                <w:r w:rsidR="002C3E4C">
                  <w:rPr>
                    <w:rFonts w:asciiTheme="majorHAnsi" w:hAnsiTheme="majorHAnsi" w:cstheme="majorHAnsi"/>
                  </w:rPr>
                  <w:t>Minister</w:t>
                </w:r>
              </w:sdtContent>
            </w:sdt>
          </w:p>
          <w:p w14:paraId="5BA466D7" w14:textId="26F68BF9" w:rsidR="00983B74" w:rsidRDefault="002A7358" w:rsidP="003D52DA">
            <w:pPr>
              <w:spacing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Här skriver du den föredragandes för- och efternamn"/>
                <w:id w:val="-567338245"/>
                <w:placeholder>
                  <w:docPart w:val="38698D360C4742669D094414E533941A"/>
                </w:placeholder>
              </w:sdtPr>
              <w:sdtEndPr/>
              <w:sdtContent>
                <w:r w:rsidR="002C3E4C">
                  <w:rPr>
                    <w:rFonts w:asciiTheme="majorHAnsi" w:hAnsiTheme="majorHAnsi" w:cstheme="majorHAnsi"/>
                  </w:rPr>
                  <w:t>Jesper Josefsson</w:t>
                </w:r>
              </w:sdtContent>
            </w:sdt>
          </w:p>
          <w:p w14:paraId="4D0A1A40" w14:textId="77777777" w:rsidR="00BD17AD" w:rsidRDefault="00BD17AD" w:rsidP="003D52DA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179DE26B" w14:textId="77777777" w:rsidR="00BD17AD" w:rsidRDefault="00BD17AD" w:rsidP="003D52DA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1F03DC32" w14:textId="77777777" w:rsidR="00BD17AD" w:rsidRDefault="00BD17AD" w:rsidP="00570FD4">
            <w:pPr>
              <w:pBdr>
                <w:bottom w:val="dotted" w:sz="8" w:space="1" w:color="auto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72231BEA" w14:textId="77777777" w:rsidR="00B70EA1" w:rsidRDefault="00B70EA1" w:rsidP="003D52DA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13" w:type="dxa"/>
          </w:tcPr>
          <w:p w14:paraId="47F2D139" w14:textId="77777777" w:rsidR="00E75B82" w:rsidRPr="003D52DA" w:rsidRDefault="00C55AF1" w:rsidP="003D52D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D52DA">
              <w:rPr>
                <w:rFonts w:cstheme="minorHAnsi"/>
                <w:sz w:val="16"/>
                <w:szCs w:val="16"/>
              </w:rPr>
              <w:t>Protokollförare</w:t>
            </w:r>
          </w:p>
          <w:p w14:paraId="4951633B" w14:textId="62BBC019" w:rsidR="00E75B82" w:rsidRDefault="002A7358" w:rsidP="00FA1B53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Här skriver du protokollförarens titel, t.ex. Finanschef"/>
                <w:tag w:val="Här skriver du protokollförarens titel, t.ex. Finanschef"/>
                <w:id w:val="-1685817028"/>
                <w:placeholder>
                  <w:docPart w:val="7436FF45C1554A7ABE1E448D99A36BEA"/>
                </w:placeholder>
              </w:sdtPr>
              <w:sdtEndPr/>
              <w:sdtContent>
                <w:r w:rsidR="002C3E4C">
                  <w:rPr>
                    <w:rFonts w:asciiTheme="majorHAnsi" w:hAnsiTheme="majorHAnsi" w:cstheme="majorHAnsi"/>
                  </w:rPr>
                  <w:t>Lagberedare</w:t>
                </w:r>
              </w:sdtContent>
            </w:sdt>
          </w:p>
          <w:p w14:paraId="52589B02" w14:textId="76E0AC35" w:rsidR="002D64E3" w:rsidRDefault="002A7358" w:rsidP="003D52DA">
            <w:pPr>
              <w:spacing w:line="24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Här skriver du protokollförarens för- och efternamn"/>
                <w:tag w:val="Här skriver du protokollförarens för- och efternamn"/>
                <w:id w:val="-1011597643"/>
                <w:placeholder>
                  <w:docPart w:val="4D1363AFB47041FFB6C683ED4C7A1068"/>
                </w:placeholder>
              </w:sdtPr>
              <w:sdtEndPr/>
              <w:sdtContent>
                <w:r w:rsidR="002C3E4C">
                  <w:rPr>
                    <w:rFonts w:asciiTheme="majorHAnsi" w:hAnsiTheme="majorHAnsi" w:cstheme="majorHAnsi"/>
                  </w:rPr>
                  <w:t>Mathias Lundqvist</w:t>
                </w:r>
              </w:sdtContent>
            </w:sdt>
          </w:p>
          <w:p w14:paraId="2C3F8DFE" w14:textId="77777777" w:rsidR="002D64E3" w:rsidRDefault="002D64E3" w:rsidP="003D52DA">
            <w:pPr>
              <w:spacing w:line="240" w:lineRule="auto"/>
            </w:pPr>
          </w:p>
          <w:p w14:paraId="1D372331" w14:textId="77777777" w:rsidR="004F1081" w:rsidRDefault="004F1081" w:rsidP="003D52DA">
            <w:pPr>
              <w:spacing w:line="240" w:lineRule="auto"/>
            </w:pPr>
          </w:p>
          <w:p w14:paraId="674DC113" w14:textId="77777777" w:rsidR="004F1081" w:rsidRDefault="004F1081" w:rsidP="00570FD4">
            <w:pPr>
              <w:pBdr>
                <w:bottom w:val="dotted" w:sz="8" w:space="1" w:color="auto"/>
              </w:pBdr>
              <w:spacing w:line="240" w:lineRule="auto"/>
            </w:pPr>
          </w:p>
          <w:p w14:paraId="2CF4F189" w14:textId="77777777" w:rsidR="00B70EA1" w:rsidRPr="00412E81" w:rsidRDefault="00B70EA1" w:rsidP="003D52DA">
            <w:pPr>
              <w:spacing w:line="240" w:lineRule="auto"/>
            </w:pPr>
          </w:p>
        </w:tc>
      </w:tr>
    </w:tbl>
    <w:p w14:paraId="5A397BBE" w14:textId="77777777" w:rsidR="00FD3619" w:rsidRPr="00C77BFA" w:rsidRDefault="00FD3619" w:rsidP="00696D5F">
      <w:pPr>
        <w:pBdr>
          <w:bottom w:val="single" w:sz="4" w:space="1" w:color="auto"/>
        </w:pBdr>
        <w:ind w:right="-18"/>
        <w:rPr>
          <w:rFonts w:asciiTheme="majorHAnsi" w:hAnsiTheme="majorHAnsi" w:cstheme="majorHAnsi"/>
        </w:rPr>
      </w:pPr>
    </w:p>
    <w:p w14:paraId="6A4D05C2" w14:textId="77777777" w:rsidR="00696D5F" w:rsidRPr="00C77BFA" w:rsidRDefault="00696D5F" w:rsidP="00801C28">
      <w:pPr>
        <w:ind w:right="-18"/>
        <w:rPr>
          <w:rFonts w:asciiTheme="majorHAnsi" w:hAnsiTheme="majorHAnsi" w:cstheme="majorHAnsi"/>
        </w:rPr>
      </w:pPr>
    </w:p>
    <w:sdt>
      <w:sdtPr>
        <w:alias w:val="Här skriver du ärendets nummer i protokollserien, t.ex. Nr 130"/>
        <w:tag w:val="Här skriver du ärendets nummer i protokollserien, t.ex. Nr 130"/>
        <w:id w:val="1566754254"/>
        <w:placeholder>
          <w:docPart w:val="2E7949CB63D8488EB1BEEE20883E45C7"/>
        </w:placeholder>
      </w:sdtPr>
      <w:sdtEndPr/>
      <w:sdtContent>
        <w:p w14:paraId="27E2C63C" w14:textId="14A00034" w:rsidR="00801C28" w:rsidRPr="00EB3E24" w:rsidRDefault="002C3E4C" w:rsidP="002B616A">
          <w:pPr>
            <w:pStyle w:val="rendenummer"/>
            <w:ind w:right="4535"/>
          </w:pPr>
          <w:r>
            <w:t>Nr 6</w:t>
          </w:r>
        </w:p>
      </w:sdtContent>
    </w:sdt>
    <w:sdt>
      <w:sdtPr>
        <w:alias w:val="Här skriver du ärenderubriken"/>
        <w:tag w:val="Här skriver du ärenderubriken"/>
        <w:id w:val="1593670216"/>
        <w:placeholder>
          <w:docPart w:val="13E047316137484A932E598938BBC5B0"/>
        </w:placeholder>
      </w:sdtPr>
      <w:sdtEndPr/>
      <w:sdtContent>
        <w:p w14:paraId="5EEFAA43" w14:textId="144B7A85" w:rsidR="00077A34" w:rsidRDefault="002C3E4C" w:rsidP="00236EF2">
          <w:pPr>
            <w:pStyle w:val="renderubrik"/>
            <w:spacing w:line="276" w:lineRule="auto"/>
            <w:ind w:right="4535"/>
          </w:pPr>
          <w:r>
            <w:t xml:space="preserve">Lagförslag om </w:t>
          </w:r>
          <w:r w:rsidR="00077A34">
            <w:t>ö</w:t>
          </w:r>
          <w:r w:rsidR="00077A34" w:rsidRPr="00077A34">
            <w:t>versyn av organisationsregler för utkomstskyddet och arbetsmarknadsservicen</w:t>
          </w:r>
          <w:r w:rsidR="001B1DEF">
            <w:t>.</w:t>
          </w:r>
        </w:p>
        <w:p w14:paraId="2CD63740" w14:textId="5F08B694" w:rsidR="00077A34" w:rsidRPr="00077A34" w:rsidRDefault="00077A34" w:rsidP="00077A34">
          <w:pPr>
            <w:pStyle w:val="renderubrik"/>
            <w:spacing w:line="276" w:lineRule="auto"/>
            <w:ind w:right="4535"/>
          </w:pPr>
          <w:r>
            <w:t xml:space="preserve">I lagförslaget ingår </w:t>
          </w:r>
          <w:r w:rsidR="003F72A9">
            <w:t xml:space="preserve">en </w:t>
          </w:r>
          <w:r>
            <w:t>l</w:t>
          </w:r>
          <w:r w:rsidRPr="00077A34">
            <w:t>andskapslag om ändring av landskapslagen om tillämpning i landskapet Åland av lagen om utkomstskydd för arbetslösa</w:t>
          </w:r>
          <w:r w:rsidR="00692970">
            <w:t>.</w:t>
          </w:r>
        </w:p>
      </w:sdtContent>
    </w:sdt>
    <w:p w14:paraId="23CA3776" w14:textId="4EB6099A" w:rsidR="00696D5F" w:rsidRPr="00C6540E" w:rsidRDefault="002A7358" w:rsidP="00FA1B53">
      <w:pPr>
        <w:pStyle w:val="Diarienummer"/>
        <w:spacing w:line="276" w:lineRule="auto"/>
        <w:ind w:right="4535"/>
      </w:pPr>
      <w:sdt>
        <w:sdtPr>
          <w:alias w:val="Här skriver du diarenumret, t.ex. ÅLR 2020/1234"/>
          <w:id w:val="1683851834"/>
          <w:placeholder>
            <w:docPart w:val="3CAED593D3224E0B8A61860C26C3EDE2"/>
          </w:placeholder>
        </w:sdtPr>
        <w:sdtEndPr/>
        <w:sdtContent>
          <w:r w:rsidR="002C3E4C">
            <w:t>ÅLR 2024/</w:t>
          </w:r>
          <w:r w:rsidR="006844AC">
            <w:t>6197</w:t>
          </w:r>
        </w:sdtContent>
      </w:sdt>
    </w:p>
    <w:sdt>
      <w:sdtPr>
        <w:alias w:val="Här skriver du t.ex. ett brevnummer"/>
        <w:tag w:val="Här skriver du t.ex. ett brevnummer"/>
        <w:id w:val="71623785"/>
        <w:placeholder>
          <w:docPart w:val="74AB27CD279149169F336E6326C8692F"/>
        </w:placeholder>
      </w:sdtPr>
      <w:sdtEndPr/>
      <w:sdtContent>
        <w:p w14:paraId="1FBE7E50" w14:textId="156F13C1" w:rsidR="00CB609C" w:rsidRPr="00C12A4C" w:rsidRDefault="006844AC" w:rsidP="00FA1B53">
          <w:pPr>
            <w:pStyle w:val="Brevnummer"/>
            <w:spacing w:line="276" w:lineRule="auto"/>
            <w:ind w:right="4535"/>
          </w:pPr>
          <w:r>
            <w:t>53 L1</w:t>
          </w:r>
        </w:p>
      </w:sdtContent>
    </w:sdt>
    <w:p w14:paraId="6A0091BC" w14:textId="77777777" w:rsidR="002812E4" w:rsidRDefault="002812E4" w:rsidP="00322CB0">
      <w:pPr>
        <w:pStyle w:val="Mellanrubrik"/>
      </w:pPr>
      <w:r>
        <w:t>Beslut</w:t>
      </w:r>
    </w:p>
    <w:p w14:paraId="53616681" w14:textId="67F51431" w:rsidR="001B07B0" w:rsidRDefault="00077A34" w:rsidP="009A731C">
      <w:pPr>
        <w:pStyle w:val="Beslutstext"/>
        <w:rPr>
          <w:rFonts w:asciiTheme="minorHAnsi" w:hAnsiTheme="minorHAnsi" w:cstheme="minorHAnsi"/>
        </w:rPr>
      </w:pPr>
      <w:r w:rsidRPr="00077A34">
        <w:rPr>
          <w:rFonts w:asciiTheme="minorHAnsi" w:hAnsiTheme="minorHAnsi" w:cstheme="minorHAnsi"/>
        </w:rPr>
        <w:t>Landskapsregeringen beslöt godkänna förslaget och överlämna det till lagtinget.</w:t>
      </w:r>
    </w:p>
    <w:p w14:paraId="02B00B00" w14:textId="77777777" w:rsidR="00D562C8" w:rsidRDefault="00D562C8" w:rsidP="00D562C8">
      <w:pPr>
        <w:rPr>
          <w:rFonts w:ascii="Segoe UI Semibold" w:hAnsi="Segoe UI Semibold" w:cs="Segoe UI Semibold"/>
          <w:szCs w:val="18"/>
        </w:rPr>
      </w:pPr>
    </w:p>
    <w:p w14:paraId="169033B7" w14:textId="77777777" w:rsidR="00FE53E4" w:rsidRDefault="00FE53E4" w:rsidP="00D562C8">
      <w:pPr>
        <w:rPr>
          <w:rFonts w:ascii="Segoe UI Semibold" w:hAnsi="Segoe UI Semibold" w:cs="Segoe UI Semibold"/>
          <w:szCs w:val="18"/>
        </w:rPr>
      </w:pPr>
    </w:p>
    <w:sdt>
      <w:sdtPr>
        <w:alias w:val="Här skriver du ärendets nummer i protokollserien, t.ex. Nr 130"/>
        <w:tag w:val="Här skriver du ärendets nummer i protokollserien, t.ex. Nr 130"/>
        <w:id w:val="1350376068"/>
        <w:placeholder>
          <w:docPart w:val="FEB5C1B56BF344A197CD4A4D24F569CF"/>
        </w:placeholder>
      </w:sdtPr>
      <w:sdtEndPr/>
      <w:sdtContent>
        <w:p w14:paraId="4B801055" w14:textId="59B5D594" w:rsidR="00D26AE1" w:rsidRPr="00EB3E24" w:rsidRDefault="00D26AE1" w:rsidP="00D26AE1">
          <w:pPr>
            <w:pStyle w:val="rendenummer"/>
            <w:ind w:right="4535"/>
          </w:pPr>
          <w:r>
            <w:t>Nr 7</w:t>
          </w:r>
        </w:p>
      </w:sdtContent>
    </w:sdt>
    <w:sdt>
      <w:sdtPr>
        <w:alias w:val="Här skriver du ärenderubriken"/>
        <w:tag w:val="Här skriver du ärenderubriken"/>
        <w:id w:val="979953486"/>
        <w:placeholder>
          <w:docPart w:val="DD964F51942F42079D2A87E920A293DD"/>
        </w:placeholder>
      </w:sdtPr>
      <w:sdtEndPr/>
      <w:sdtContent>
        <w:p w14:paraId="05E2E014" w14:textId="2EA7FB49" w:rsidR="00D26AE1" w:rsidRDefault="00D26AE1" w:rsidP="00D26AE1">
          <w:pPr>
            <w:pStyle w:val="renderubrik"/>
            <w:spacing w:line="276" w:lineRule="auto"/>
            <w:ind w:right="4535"/>
          </w:pPr>
          <w:r>
            <w:t xml:space="preserve">Lagförslag om </w:t>
          </w:r>
          <w:r w:rsidR="00375B16">
            <w:t>n</w:t>
          </w:r>
          <w:r w:rsidR="00375B16" w:rsidRPr="00375B16">
            <w:t>y blankettlag om informationssystem vid Ålands arbetsmarknads- och studieservicemyndighet</w:t>
          </w:r>
          <w:r w:rsidR="001B1DEF">
            <w:t>.</w:t>
          </w:r>
        </w:p>
        <w:p w14:paraId="5A2197D6" w14:textId="7D5FF77B" w:rsidR="000766FF" w:rsidRDefault="00D26AE1" w:rsidP="00D26AE1">
          <w:pPr>
            <w:pStyle w:val="renderubrik"/>
            <w:spacing w:line="276" w:lineRule="auto"/>
            <w:ind w:right="4535"/>
          </w:pPr>
          <w:r>
            <w:t>I lagförslaget ingår</w:t>
          </w:r>
          <w:r w:rsidR="0094334E">
            <w:t>:</w:t>
          </w:r>
        </w:p>
        <w:p w14:paraId="3742FBE4" w14:textId="0013DD5F" w:rsidR="000766FF" w:rsidRDefault="000766FF" w:rsidP="00D26AE1">
          <w:pPr>
            <w:pStyle w:val="renderubrik"/>
            <w:spacing w:line="276" w:lineRule="auto"/>
            <w:ind w:right="4535"/>
          </w:pPr>
          <w:r>
            <w:t xml:space="preserve">1) </w:t>
          </w:r>
          <w:r w:rsidR="00D26AE1">
            <w:t>l</w:t>
          </w:r>
          <w:r w:rsidR="00D26AE1" w:rsidRPr="00077A34">
            <w:t>andskapslag</w:t>
          </w:r>
          <w:r w:rsidR="003F72A9">
            <w:t>en</w:t>
          </w:r>
          <w:r w:rsidR="00D26AE1" w:rsidRPr="00077A34">
            <w:t xml:space="preserve"> </w:t>
          </w:r>
          <w:r w:rsidR="00471985" w:rsidRPr="00471985">
            <w:t>om tillämpning på Åland av 13 och 14</w:t>
          </w:r>
          <w:r w:rsidR="00471985">
            <w:t> kap.</w:t>
          </w:r>
          <w:r w:rsidR="00471985" w:rsidRPr="00471985">
            <w:t xml:space="preserve"> i lagen om ordnande av arbetskraftsservice</w:t>
          </w:r>
          <w:r w:rsidR="00471985">
            <w:t>,</w:t>
          </w:r>
        </w:p>
        <w:p w14:paraId="6BBB124A" w14:textId="1202FEE5" w:rsidR="00D26AE1" w:rsidRDefault="000766FF" w:rsidP="00D26AE1">
          <w:pPr>
            <w:pStyle w:val="renderubrik"/>
            <w:spacing w:line="276" w:lineRule="auto"/>
            <w:ind w:right="4535"/>
          </w:pPr>
          <w:r>
            <w:t xml:space="preserve">2) </w:t>
          </w:r>
          <w:r w:rsidR="00471985">
            <w:t>l</w:t>
          </w:r>
          <w:r w:rsidR="00471985" w:rsidRPr="00077A34">
            <w:t>andskapslag</w:t>
          </w:r>
          <w:r w:rsidR="003F72A9">
            <w:t>en</w:t>
          </w:r>
          <w:r w:rsidR="00471985" w:rsidRPr="00077A34">
            <w:t xml:space="preserve"> </w:t>
          </w:r>
          <w:r w:rsidR="00471985" w:rsidRPr="00471985">
            <w:t>om ändring av 17 och 25</w:t>
          </w:r>
          <w:r w:rsidR="00471985">
            <w:t> §</w:t>
          </w:r>
          <w:r w:rsidR="00471985" w:rsidRPr="00471985">
            <w:t>§ landskapslagen om arbetsmarknadspolitisk verksamhet</w:t>
          </w:r>
          <w:r w:rsidR="00692970">
            <w:t>.</w:t>
          </w:r>
        </w:p>
      </w:sdtContent>
    </w:sdt>
    <w:p w14:paraId="186CB49A" w14:textId="275ECD4F" w:rsidR="00D562C8" w:rsidRDefault="002A7358" w:rsidP="00D26AE1">
      <w:pPr>
        <w:pStyle w:val="Diarienummer"/>
        <w:spacing w:line="276" w:lineRule="auto"/>
        <w:ind w:right="4535"/>
      </w:pPr>
      <w:sdt>
        <w:sdtPr>
          <w:alias w:val="Här skriver du diarenumret, t.ex. ÅLR 2020/1234"/>
          <w:id w:val="-1826270611"/>
          <w:placeholder>
            <w:docPart w:val="75EF01BC45C14E6D81A24957B9D1DE0A"/>
          </w:placeholder>
        </w:sdtPr>
        <w:sdtEndPr/>
        <w:sdtContent>
          <w:r w:rsidR="00D26AE1">
            <w:t>ÅLR 2024/</w:t>
          </w:r>
          <w:r w:rsidR="006844AC">
            <w:t>6198</w:t>
          </w:r>
        </w:sdtContent>
      </w:sdt>
    </w:p>
    <w:sdt>
      <w:sdtPr>
        <w:alias w:val="Här skriver du t.ex. ett brevnummer"/>
        <w:tag w:val="Här skriver du t.ex. ett brevnummer"/>
        <w:id w:val="1529371764"/>
        <w:placeholder>
          <w:docPart w:val="B27321E3AD9740BAAA17C1E09ACC0E7D"/>
        </w:placeholder>
      </w:sdtPr>
      <w:sdtEndPr/>
      <w:sdtContent>
        <w:p w14:paraId="11EC6A33" w14:textId="6EADFA0E" w:rsidR="00D26AE1" w:rsidRPr="00C12A4C" w:rsidRDefault="006844AC" w:rsidP="00D26AE1">
          <w:pPr>
            <w:pStyle w:val="Brevnummer"/>
            <w:spacing w:line="276" w:lineRule="auto"/>
            <w:ind w:right="4535"/>
          </w:pPr>
          <w:r>
            <w:t>54 L1</w:t>
          </w:r>
        </w:p>
      </w:sdtContent>
    </w:sdt>
    <w:p w14:paraId="488F5CDA" w14:textId="77777777" w:rsidR="00865E4E" w:rsidRDefault="00865E4E" w:rsidP="00865E4E">
      <w:pPr>
        <w:pStyle w:val="Mellanrubrik"/>
      </w:pPr>
      <w:r>
        <w:t>Beslut</w:t>
      </w:r>
    </w:p>
    <w:p w14:paraId="3EE9FE86" w14:textId="77777777" w:rsidR="00865E4E" w:rsidRDefault="00865E4E" w:rsidP="00865E4E">
      <w:pPr>
        <w:pStyle w:val="Beslutstext"/>
        <w:rPr>
          <w:rFonts w:asciiTheme="minorHAnsi" w:hAnsiTheme="minorHAnsi" w:cstheme="minorHAnsi"/>
        </w:rPr>
      </w:pPr>
      <w:r w:rsidRPr="00077A34">
        <w:rPr>
          <w:rFonts w:asciiTheme="minorHAnsi" w:hAnsiTheme="minorHAnsi" w:cstheme="minorHAnsi"/>
        </w:rPr>
        <w:t>Landskapsregeringen beslöt godkänna förslaget och överlämna det till lagtinget.</w:t>
      </w:r>
    </w:p>
    <w:p w14:paraId="161ED659" w14:textId="77777777" w:rsidR="00865E4E" w:rsidRDefault="00865E4E" w:rsidP="00865E4E">
      <w:pPr>
        <w:pStyle w:val="rendenummer"/>
        <w:pBdr>
          <w:bottom w:val="single" w:sz="4" w:space="1" w:color="auto"/>
        </w:pBdr>
        <w:ind w:right="5952"/>
      </w:pPr>
    </w:p>
    <w:p w14:paraId="3811C244" w14:textId="77777777" w:rsidR="00865E4E" w:rsidRDefault="00865E4E" w:rsidP="00865E4E">
      <w:pPr>
        <w:pStyle w:val="rendenummer"/>
        <w:pBdr>
          <w:bottom w:val="single" w:sz="4" w:space="1" w:color="auto"/>
        </w:pBdr>
        <w:ind w:right="5952"/>
      </w:pPr>
    </w:p>
    <w:sectPr w:rsidR="00865E4E" w:rsidSect="00A7554F">
      <w:type w:val="continuous"/>
      <w:pgSz w:w="11906" w:h="16838" w:code="9"/>
      <w:pgMar w:top="372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823A2" w14:textId="77777777" w:rsidR="002C3E4C" w:rsidRDefault="002C3E4C" w:rsidP="00B3473A">
      <w:r>
        <w:separator/>
      </w:r>
    </w:p>
    <w:p w14:paraId="4EABEEEB" w14:textId="77777777" w:rsidR="002C3E4C" w:rsidRDefault="002C3E4C"/>
  </w:endnote>
  <w:endnote w:type="continuationSeparator" w:id="0">
    <w:p w14:paraId="6454ADD2" w14:textId="77777777" w:rsidR="002C3E4C" w:rsidRDefault="002C3E4C" w:rsidP="00B3473A">
      <w:r>
        <w:continuationSeparator/>
      </w:r>
    </w:p>
    <w:p w14:paraId="1F9D42CF" w14:textId="77777777" w:rsidR="002C3E4C" w:rsidRDefault="002C3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1EE3" w14:textId="77777777" w:rsidR="00321427" w:rsidRDefault="00321427" w:rsidP="00321427">
    <w:pPr>
      <w:pStyle w:val="Sidfot"/>
    </w:pPr>
  </w:p>
  <w:p w14:paraId="1A458F7B" w14:textId="77777777" w:rsidR="00321427" w:rsidRDefault="00321427" w:rsidP="00321427">
    <w:pPr>
      <w:pStyle w:val="Sidfot"/>
      <w:pBdr>
        <w:top w:val="single" w:sz="4" w:space="1" w:color="auto"/>
      </w:pBdr>
    </w:pPr>
  </w:p>
  <w:p w14:paraId="799E312E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44D1A733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r w:rsidR="002A7358">
      <w:fldChar w:fldCharType="begin"/>
    </w:r>
    <w:r w:rsidR="002A7358">
      <w:instrText xml:space="preserve"> NUMPAGES   \* MERGEFORMAT </w:instrText>
    </w:r>
    <w:r w:rsidR="002A7358">
      <w:fldChar w:fldCharType="separate"/>
    </w:r>
    <w:r>
      <w:t>1</w:t>
    </w:r>
    <w:r w:rsidR="002A7358">
      <w:fldChar w:fldCharType="end"/>
    </w:r>
    <w:r w:rsidRPr="00AF200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FC60" w14:textId="77777777" w:rsidR="002C3E4C" w:rsidRDefault="002C3E4C" w:rsidP="00B3473A">
      <w:r>
        <w:separator/>
      </w:r>
    </w:p>
    <w:p w14:paraId="0563E63D" w14:textId="77777777" w:rsidR="002C3E4C" w:rsidRDefault="002C3E4C"/>
  </w:footnote>
  <w:footnote w:type="continuationSeparator" w:id="0">
    <w:p w14:paraId="4844387B" w14:textId="77777777" w:rsidR="002C3E4C" w:rsidRDefault="002C3E4C" w:rsidP="00B3473A">
      <w:r>
        <w:continuationSeparator/>
      </w:r>
    </w:p>
    <w:p w14:paraId="7C378F10" w14:textId="77777777" w:rsidR="002C3E4C" w:rsidRDefault="002C3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7C3C" w14:textId="77777777" w:rsidR="00A7554F" w:rsidRPr="00816005" w:rsidRDefault="00A7554F" w:rsidP="009F3506">
    <w:pPr>
      <w:pStyle w:val="Sidhuvud"/>
      <w:rPr>
        <w:sz w:val="2"/>
        <w:szCs w:val="2"/>
      </w:rPr>
    </w:pPr>
  </w:p>
  <w:p w14:paraId="6856DB64" w14:textId="77777777" w:rsidR="00A7554F" w:rsidRDefault="00A755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95.2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60528664">
    <w:abstractNumId w:val="8"/>
  </w:num>
  <w:num w:numId="2" w16cid:durableId="1584143518">
    <w:abstractNumId w:val="3"/>
  </w:num>
  <w:num w:numId="3" w16cid:durableId="2062944814">
    <w:abstractNumId w:val="2"/>
  </w:num>
  <w:num w:numId="4" w16cid:durableId="1428647844">
    <w:abstractNumId w:val="1"/>
  </w:num>
  <w:num w:numId="5" w16cid:durableId="2069527574">
    <w:abstractNumId w:val="0"/>
  </w:num>
  <w:num w:numId="6" w16cid:durableId="1388214321">
    <w:abstractNumId w:val="9"/>
  </w:num>
  <w:num w:numId="7" w16cid:durableId="458377842">
    <w:abstractNumId w:val="7"/>
  </w:num>
  <w:num w:numId="8" w16cid:durableId="1754083233">
    <w:abstractNumId w:val="6"/>
  </w:num>
  <w:num w:numId="9" w16cid:durableId="1839685994">
    <w:abstractNumId w:val="5"/>
  </w:num>
  <w:num w:numId="10" w16cid:durableId="831794492">
    <w:abstractNumId w:val="4"/>
  </w:num>
  <w:num w:numId="11" w16cid:durableId="1349451795">
    <w:abstractNumId w:val="11"/>
  </w:num>
  <w:num w:numId="12" w16cid:durableId="402946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4C"/>
    <w:rsid w:val="000002F2"/>
    <w:rsid w:val="00003A95"/>
    <w:rsid w:val="00004127"/>
    <w:rsid w:val="00007A66"/>
    <w:rsid w:val="00017A6C"/>
    <w:rsid w:val="000213ED"/>
    <w:rsid w:val="00024D16"/>
    <w:rsid w:val="00032492"/>
    <w:rsid w:val="00034E91"/>
    <w:rsid w:val="00037BF8"/>
    <w:rsid w:val="00062819"/>
    <w:rsid w:val="00062E0C"/>
    <w:rsid w:val="00067037"/>
    <w:rsid w:val="00073F0E"/>
    <w:rsid w:val="000757BA"/>
    <w:rsid w:val="000766FF"/>
    <w:rsid w:val="00077A34"/>
    <w:rsid w:val="00085851"/>
    <w:rsid w:val="000914E4"/>
    <w:rsid w:val="0009512C"/>
    <w:rsid w:val="000A12D3"/>
    <w:rsid w:val="000A16F7"/>
    <w:rsid w:val="000A2EC8"/>
    <w:rsid w:val="000A4CA2"/>
    <w:rsid w:val="000B175E"/>
    <w:rsid w:val="000B24EF"/>
    <w:rsid w:val="000C605B"/>
    <w:rsid w:val="000D1FC3"/>
    <w:rsid w:val="000D409C"/>
    <w:rsid w:val="000D7485"/>
    <w:rsid w:val="000E62D7"/>
    <w:rsid w:val="000F0A60"/>
    <w:rsid w:val="000F24F9"/>
    <w:rsid w:val="000F38BC"/>
    <w:rsid w:val="000F4626"/>
    <w:rsid w:val="000F4AF8"/>
    <w:rsid w:val="000F71F6"/>
    <w:rsid w:val="00101F15"/>
    <w:rsid w:val="001023E9"/>
    <w:rsid w:val="00106D5E"/>
    <w:rsid w:val="001079FA"/>
    <w:rsid w:val="00107CD4"/>
    <w:rsid w:val="001200AB"/>
    <w:rsid w:val="00121EDA"/>
    <w:rsid w:val="0012364E"/>
    <w:rsid w:val="001310D8"/>
    <w:rsid w:val="001311C3"/>
    <w:rsid w:val="00131ADF"/>
    <w:rsid w:val="00132F44"/>
    <w:rsid w:val="0013495A"/>
    <w:rsid w:val="00137379"/>
    <w:rsid w:val="00140A5D"/>
    <w:rsid w:val="00143449"/>
    <w:rsid w:val="0015465C"/>
    <w:rsid w:val="00156828"/>
    <w:rsid w:val="00164776"/>
    <w:rsid w:val="00167D90"/>
    <w:rsid w:val="001929BE"/>
    <w:rsid w:val="001A30C4"/>
    <w:rsid w:val="001B07B0"/>
    <w:rsid w:val="001B182D"/>
    <w:rsid w:val="001B1DEF"/>
    <w:rsid w:val="001B30CB"/>
    <w:rsid w:val="001C4F70"/>
    <w:rsid w:val="001E032B"/>
    <w:rsid w:val="001E3B4B"/>
    <w:rsid w:val="001F1D5F"/>
    <w:rsid w:val="002021D8"/>
    <w:rsid w:val="00216007"/>
    <w:rsid w:val="00221A54"/>
    <w:rsid w:val="00236EF2"/>
    <w:rsid w:val="002458D2"/>
    <w:rsid w:val="002462D1"/>
    <w:rsid w:val="00246600"/>
    <w:rsid w:val="0024707D"/>
    <w:rsid w:val="0025527B"/>
    <w:rsid w:val="0026168E"/>
    <w:rsid w:val="00273C58"/>
    <w:rsid w:val="00274639"/>
    <w:rsid w:val="00275374"/>
    <w:rsid w:val="002811C6"/>
    <w:rsid w:val="002812E4"/>
    <w:rsid w:val="002835A2"/>
    <w:rsid w:val="00292092"/>
    <w:rsid w:val="002979DA"/>
    <w:rsid w:val="002A0944"/>
    <w:rsid w:val="002A6198"/>
    <w:rsid w:val="002A7358"/>
    <w:rsid w:val="002B0993"/>
    <w:rsid w:val="002B1E10"/>
    <w:rsid w:val="002B616A"/>
    <w:rsid w:val="002C39AA"/>
    <w:rsid w:val="002C3E4C"/>
    <w:rsid w:val="002C5134"/>
    <w:rsid w:val="002C5151"/>
    <w:rsid w:val="002C58C4"/>
    <w:rsid w:val="002D64E3"/>
    <w:rsid w:val="002E63CA"/>
    <w:rsid w:val="002F09C7"/>
    <w:rsid w:val="002F571C"/>
    <w:rsid w:val="0030156D"/>
    <w:rsid w:val="003076FC"/>
    <w:rsid w:val="003133EB"/>
    <w:rsid w:val="00316A2A"/>
    <w:rsid w:val="00317CFB"/>
    <w:rsid w:val="00321427"/>
    <w:rsid w:val="00322CB0"/>
    <w:rsid w:val="00323B2E"/>
    <w:rsid w:val="00330F38"/>
    <w:rsid w:val="00331D4E"/>
    <w:rsid w:val="00333143"/>
    <w:rsid w:val="00334A68"/>
    <w:rsid w:val="0034151C"/>
    <w:rsid w:val="00354BDE"/>
    <w:rsid w:val="00361060"/>
    <w:rsid w:val="00363340"/>
    <w:rsid w:val="00371242"/>
    <w:rsid w:val="00375388"/>
    <w:rsid w:val="00375B16"/>
    <w:rsid w:val="00377FCD"/>
    <w:rsid w:val="00382923"/>
    <w:rsid w:val="00385D63"/>
    <w:rsid w:val="00387780"/>
    <w:rsid w:val="00397FB5"/>
    <w:rsid w:val="003A23F8"/>
    <w:rsid w:val="003A4FE3"/>
    <w:rsid w:val="003B1DF3"/>
    <w:rsid w:val="003B6954"/>
    <w:rsid w:val="003C079B"/>
    <w:rsid w:val="003C1E8E"/>
    <w:rsid w:val="003C3C27"/>
    <w:rsid w:val="003C5F15"/>
    <w:rsid w:val="003C7797"/>
    <w:rsid w:val="003D451C"/>
    <w:rsid w:val="003D52DA"/>
    <w:rsid w:val="003D6FEF"/>
    <w:rsid w:val="003E2127"/>
    <w:rsid w:val="003E30B5"/>
    <w:rsid w:val="003F0CDC"/>
    <w:rsid w:val="003F72A9"/>
    <w:rsid w:val="003F73DE"/>
    <w:rsid w:val="003F79A4"/>
    <w:rsid w:val="0040173E"/>
    <w:rsid w:val="00407000"/>
    <w:rsid w:val="00410FE5"/>
    <w:rsid w:val="00412468"/>
    <w:rsid w:val="00412E81"/>
    <w:rsid w:val="004150A3"/>
    <w:rsid w:val="004155EB"/>
    <w:rsid w:val="00424156"/>
    <w:rsid w:val="0042578D"/>
    <w:rsid w:val="00426B24"/>
    <w:rsid w:val="0043385F"/>
    <w:rsid w:val="00436881"/>
    <w:rsid w:val="00440C53"/>
    <w:rsid w:val="0044235B"/>
    <w:rsid w:val="004451EA"/>
    <w:rsid w:val="0044523E"/>
    <w:rsid w:val="00446AB6"/>
    <w:rsid w:val="0045207C"/>
    <w:rsid w:val="004527C5"/>
    <w:rsid w:val="004547CE"/>
    <w:rsid w:val="00455D68"/>
    <w:rsid w:val="00456CBB"/>
    <w:rsid w:val="00460CF8"/>
    <w:rsid w:val="00470D8C"/>
    <w:rsid w:val="00471985"/>
    <w:rsid w:val="00473BDF"/>
    <w:rsid w:val="00475D68"/>
    <w:rsid w:val="00475EE7"/>
    <w:rsid w:val="00483AF0"/>
    <w:rsid w:val="004906B0"/>
    <w:rsid w:val="004A0FE6"/>
    <w:rsid w:val="004A11CA"/>
    <w:rsid w:val="004A3B50"/>
    <w:rsid w:val="004A51F6"/>
    <w:rsid w:val="004A7C8D"/>
    <w:rsid w:val="004B01FE"/>
    <w:rsid w:val="004B087A"/>
    <w:rsid w:val="004B35E9"/>
    <w:rsid w:val="004C0FB0"/>
    <w:rsid w:val="004C1D7F"/>
    <w:rsid w:val="004C1E37"/>
    <w:rsid w:val="004C390C"/>
    <w:rsid w:val="004C3B5D"/>
    <w:rsid w:val="004C4178"/>
    <w:rsid w:val="004D590D"/>
    <w:rsid w:val="004D6BC9"/>
    <w:rsid w:val="004D78A4"/>
    <w:rsid w:val="004D7E25"/>
    <w:rsid w:val="004E1808"/>
    <w:rsid w:val="004E5A31"/>
    <w:rsid w:val="004F1081"/>
    <w:rsid w:val="004F2667"/>
    <w:rsid w:val="004F4713"/>
    <w:rsid w:val="00503804"/>
    <w:rsid w:val="00504683"/>
    <w:rsid w:val="005256D0"/>
    <w:rsid w:val="00536366"/>
    <w:rsid w:val="005463F9"/>
    <w:rsid w:val="00547098"/>
    <w:rsid w:val="005512D3"/>
    <w:rsid w:val="00554F93"/>
    <w:rsid w:val="00564C3D"/>
    <w:rsid w:val="00565FDB"/>
    <w:rsid w:val="00570FD4"/>
    <w:rsid w:val="005733CF"/>
    <w:rsid w:val="00573790"/>
    <w:rsid w:val="0057416A"/>
    <w:rsid w:val="005744C1"/>
    <w:rsid w:val="00580CA3"/>
    <w:rsid w:val="00586C29"/>
    <w:rsid w:val="005925AE"/>
    <w:rsid w:val="0059308E"/>
    <w:rsid w:val="0059675B"/>
    <w:rsid w:val="005969DC"/>
    <w:rsid w:val="005A1A4D"/>
    <w:rsid w:val="005B607E"/>
    <w:rsid w:val="005B6D6C"/>
    <w:rsid w:val="005B7545"/>
    <w:rsid w:val="005C2C8C"/>
    <w:rsid w:val="005D79CE"/>
    <w:rsid w:val="005E1300"/>
    <w:rsid w:val="005E2B1A"/>
    <w:rsid w:val="005E354B"/>
    <w:rsid w:val="005E4BC5"/>
    <w:rsid w:val="005F00DC"/>
    <w:rsid w:val="005F5E74"/>
    <w:rsid w:val="005F6ACA"/>
    <w:rsid w:val="00606CB9"/>
    <w:rsid w:val="00613AF4"/>
    <w:rsid w:val="00613C98"/>
    <w:rsid w:val="00616B2D"/>
    <w:rsid w:val="00617202"/>
    <w:rsid w:val="00630B91"/>
    <w:rsid w:val="00631FDA"/>
    <w:rsid w:val="006406FE"/>
    <w:rsid w:val="0064189D"/>
    <w:rsid w:val="00644161"/>
    <w:rsid w:val="00650250"/>
    <w:rsid w:val="006502B3"/>
    <w:rsid w:val="00654A58"/>
    <w:rsid w:val="006559D4"/>
    <w:rsid w:val="00661183"/>
    <w:rsid w:val="00662B6D"/>
    <w:rsid w:val="00667C1C"/>
    <w:rsid w:val="006759AA"/>
    <w:rsid w:val="00683114"/>
    <w:rsid w:val="006844AC"/>
    <w:rsid w:val="00684DAB"/>
    <w:rsid w:val="006907DA"/>
    <w:rsid w:val="00691E39"/>
    <w:rsid w:val="00692970"/>
    <w:rsid w:val="00696C06"/>
    <w:rsid w:val="00696D5F"/>
    <w:rsid w:val="006B1CC0"/>
    <w:rsid w:val="006B3483"/>
    <w:rsid w:val="006B4E6A"/>
    <w:rsid w:val="006B517F"/>
    <w:rsid w:val="006B5B16"/>
    <w:rsid w:val="006B6373"/>
    <w:rsid w:val="006C531C"/>
    <w:rsid w:val="006D06C3"/>
    <w:rsid w:val="006D1763"/>
    <w:rsid w:val="006D43BB"/>
    <w:rsid w:val="006D4EE4"/>
    <w:rsid w:val="006D6DEA"/>
    <w:rsid w:val="006E13F0"/>
    <w:rsid w:val="006E232E"/>
    <w:rsid w:val="006E2C9C"/>
    <w:rsid w:val="006E2D26"/>
    <w:rsid w:val="006E3E1C"/>
    <w:rsid w:val="006E78F5"/>
    <w:rsid w:val="006F4694"/>
    <w:rsid w:val="006F65CA"/>
    <w:rsid w:val="0070124A"/>
    <w:rsid w:val="00716641"/>
    <w:rsid w:val="00720AF5"/>
    <w:rsid w:val="007240FD"/>
    <w:rsid w:val="00724752"/>
    <w:rsid w:val="00724B6D"/>
    <w:rsid w:val="00724F7C"/>
    <w:rsid w:val="00727134"/>
    <w:rsid w:val="00733E3A"/>
    <w:rsid w:val="00740701"/>
    <w:rsid w:val="0074660B"/>
    <w:rsid w:val="00756855"/>
    <w:rsid w:val="007630C1"/>
    <w:rsid w:val="0076671E"/>
    <w:rsid w:val="00766B6A"/>
    <w:rsid w:val="007675E0"/>
    <w:rsid w:val="00767976"/>
    <w:rsid w:val="007705F5"/>
    <w:rsid w:val="0077486C"/>
    <w:rsid w:val="00783D68"/>
    <w:rsid w:val="00790424"/>
    <w:rsid w:val="00793459"/>
    <w:rsid w:val="007A1A23"/>
    <w:rsid w:val="007A782D"/>
    <w:rsid w:val="007B2031"/>
    <w:rsid w:val="007B516A"/>
    <w:rsid w:val="007B7D94"/>
    <w:rsid w:val="007C19B5"/>
    <w:rsid w:val="007D281B"/>
    <w:rsid w:val="007D3790"/>
    <w:rsid w:val="007D380D"/>
    <w:rsid w:val="007E6E5D"/>
    <w:rsid w:val="007E772E"/>
    <w:rsid w:val="007F1595"/>
    <w:rsid w:val="007F5486"/>
    <w:rsid w:val="0080026E"/>
    <w:rsid w:val="00801C28"/>
    <w:rsid w:val="00804CEB"/>
    <w:rsid w:val="00806607"/>
    <w:rsid w:val="008075F5"/>
    <w:rsid w:val="0081102B"/>
    <w:rsid w:val="00812471"/>
    <w:rsid w:val="0081564E"/>
    <w:rsid w:val="00816005"/>
    <w:rsid w:val="00820223"/>
    <w:rsid w:val="00820434"/>
    <w:rsid w:val="00821D76"/>
    <w:rsid w:val="008231D0"/>
    <w:rsid w:val="0082792E"/>
    <w:rsid w:val="0083027A"/>
    <w:rsid w:val="00832170"/>
    <w:rsid w:val="00832479"/>
    <w:rsid w:val="008328F7"/>
    <w:rsid w:val="008415D4"/>
    <w:rsid w:val="00853612"/>
    <w:rsid w:val="008573F8"/>
    <w:rsid w:val="00860EE9"/>
    <w:rsid w:val="008616D9"/>
    <w:rsid w:val="00864677"/>
    <w:rsid w:val="00865E4E"/>
    <w:rsid w:val="00867A54"/>
    <w:rsid w:val="00870B9F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0A83"/>
    <w:rsid w:val="008A774D"/>
    <w:rsid w:val="008B1132"/>
    <w:rsid w:val="008B5DD1"/>
    <w:rsid w:val="008C3F0E"/>
    <w:rsid w:val="008C46D6"/>
    <w:rsid w:val="008D1C4F"/>
    <w:rsid w:val="008D54CC"/>
    <w:rsid w:val="008D701C"/>
    <w:rsid w:val="008F1D13"/>
    <w:rsid w:val="008F26EC"/>
    <w:rsid w:val="008F78BB"/>
    <w:rsid w:val="009220CD"/>
    <w:rsid w:val="00922DF2"/>
    <w:rsid w:val="009235DE"/>
    <w:rsid w:val="0093513E"/>
    <w:rsid w:val="00935D87"/>
    <w:rsid w:val="009372FF"/>
    <w:rsid w:val="0093756C"/>
    <w:rsid w:val="00940A13"/>
    <w:rsid w:val="0094287E"/>
    <w:rsid w:val="0094334E"/>
    <w:rsid w:val="00943EC9"/>
    <w:rsid w:val="00945947"/>
    <w:rsid w:val="0096246E"/>
    <w:rsid w:val="00965B87"/>
    <w:rsid w:val="009662A9"/>
    <w:rsid w:val="00970994"/>
    <w:rsid w:val="009736BF"/>
    <w:rsid w:val="00974033"/>
    <w:rsid w:val="00983B74"/>
    <w:rsid w:val="00983FBE"/>
    <w:rsid w:val="00984F4F"/>
    <w:rsid w:val="0099059E"/>
    <w:rsid w:val="009906BF"/>
    <w:rsid w:val="00991693"/>
    <w:rsid w:val="00994D7E"/>
    <w:rsid w:val="009A2047"/>
    <w:rsid w:val="009A731C"/>
    <w:rsid w:val="009A7FA3"/>
    <w:rsid w:val="009B02C9"/>
    <w:rsid w:val="009B26EE"/>
    <w:rsid w:val="009B35AA"/>
    <w:rsid w:val="009B5D4E"/>
    <w:rsid w:val="009C0CD3"/>
    <w:rsid w:val="009C4973"/>
    <w:rsid w:val="009E0629"/>
    <w:rsid w:val="009F5656"/>
    <w:rsid w:val="009F5FC7"/>
    <w:rsid w:val="00A15C95"/>
    <w:rsid w:val="00A322B5"/>
    <w:rsid w:val="00A32604"/>
    <w:rsid w:val="00A34CCA"/>
    <w:rsid w:val="00A44E45"/>
    <w:rsid w:val="00A46EA8"/>
    <w:rsid w:val="00A51C76"/>
    <w:rsid w:val="00A54E56"/>
    <w:rsid w:val="00A56937"/>
    <w:rsid w:val="00A63D4D"/>
    <w:rsid w:val="00A7340B"/>
    <w:rsid w:val="00A73FC4"/>
    <w:rsid w:val="00A7505A"/>
    <w:rsid w:val="00A7554F"/>
    <w:rsid w:val="00A75E86"/>
    <w:rsid w:val="00A76748"/>
    <w:rsid w:val="00A76A11"/>
    <w:rsid w:val="00A81F77"/>
    <w:rsid w:val="00A92243"/>
    <w:rsid w:val="00A92ED7"/>
    <w:rsid w:val="00A966ED"/>
    <w:rsid w:val="00A96BC3"/>
    <w:rsid w:val="00A97715"/>
    <w:rsid w:val="00AA32B6"/>
    <w:rsid w:val="00AA5F59"/>
    <w:rsid w:val="00AA6739"/>
    <w:rsid w:val="00AA6AFD"/>
    <w:rsid w:val="00AA6BC9"/>
    <w:rsid w:val="00AB02F3"/>
    <w:rsid w:val="00AB1D74"/>
    <w:rsid w:val="00AB3716"/>
    <w:rsid w:val="00AC4990"/>
    <w:rsid w:val="00AC6889"/>
    <w:rsid w:val="00AD11A8"/>
    <w:rsid w:val="00AF0762"/>
    <w:rsid w:val="00AF200B"/>
    <w:rsid w:val="00AF3093"/>
    <w:rsid w:val="00AF639C"/>
    <w:rsid w:val="00B0460F"/>
    <w:rsid w:val="00B05548"/>
    <w:rsid w:val="00B13A5E"/>
    <w:rsid w:val="00B154A8"/>
    <w:rsid w:val="00B2366E"/>
    <w:rsid w:val="00B244EA"/>
    <w:rsid w:val="00B27BCF"/>
    <w:rsid w:val="00B315E9"/>
    <w:rsid w:val="00B3213A"/>
    <w:rsid w:val="00B3473A"/>
    <w:rsid w:val="00B367D6"/>
    <w:rsid w:val="00B56C25"/>
    <w:rsid w:val="00B6169C"/>
    <w:rsid w:val="00B6440E"/>
    <w:rsid w:val="00B70EA1"/>
    <w:rsid w:val="00B727EF"/>
    <w:rsid w:val="00B73B4C"/>
    <w:rsid w:val="00B73CE1"/>
    <w:rsid w:val="00B81248"/>
    <w:rsid w:val="00BA3070"/>
    <w:rsid w:val="00BA5CCE"/>
    <w:rsid w:val="00BA73C9"/>
    <w:rsid w:val="00BB1DF9"/>
    <w:rsid w:val="00BB2440"/>
    <w:rsid w:val="00BB25F0"/>
    <w:rsid w:val="00BB265B"/>
    <w:rsid w:val="00BC2096"/>
    <w:rsid w:val="00BC53F5"/>
    <w:rsid w:val="00BD04D7"/>
    <w:rsid w:val="00BD17AD"/>
    <w:rsid w:val="00BD6453"/>
    <w:rsid w:val="00BE3C77"/>
    <w:rsid w:val="00BF231A"/>
    <w:rsid w:val="00BF529F"/>
    <w:rsid w:val="00C04A94"/>
    <w:rsid w:val="00C051DA"/>
    <w:rsid w:val="00C05EE3"/>
    <w:rsid w:val="00C06D7F"/>
    <w:rsid w:val="00C12A4C"/>
    <w:rsid w:val="00C12E9B"/>
    <w:rsid w:val="00C1683D"/>
    <w:rsid w:val="00C17451"/>
    <w:rsid w:val="00C21358"/>
    <w:rsid w:val="00C22F86"/>
    <w:rsid w:val="00C26091"/>
    <w:rsid w:val="00C263F1"/>
    <w:rsid w:val="00C26C1C"/>
    <w:rsid w:val="00C44211"/>
    <w:rsid w:val="00C45468"/>
    <w:rsid w:val="00C55AF1"/>
    <w:rsid w:val="00C568D1"/>
    <w:rsid w:val="00C60820"/>
    <w:rsid w:val="00C61CDC"/>
    <w:rsid w:val="00C62242"/>
    <w:rsid w:val="00C6540E"/>
    <w:rsid w:val="00C73A93"/>
    <w:rsid w:val="00C77BFA"/>
    <w:rsid w:val="00C964D7"/>
    <w:rsid w:val="00C96F6A"/>
    <w:rsid w:val="00CB1350"/>
    <w:rsid w:val="00CB5A09"/>
    <w:rsid w:val="00CB609C"/>
    <w:rsid w:val="00CC0EB0"/>
    <w:rsid w:val="00CC5E53"/>
    <w:rsid w:val="00CD225A"/>
    <w:rsid w:val="00CE15E5"/>
    <w:rsid w:val="00CE7169"/>
    <w:rsid w:val="00CF15DC"/>
    <w:rsid w:val="00CF28E9"/>
    <w:rsid w:val="00CF6611"/>
    <w:rsid w:val="00D02E74"/>
    <w:rsid w:val="00D058DB"/>
    <w:rsid w:val="00D10138"/>
    <w:rsid w:val="00D11A39"/>
    <w:rsid w:val="00D13C13"/>
    <w:rsid w:val="00D13FE9"/>
    <w:rsid w:val="00D20FE5"/>
    <w:rsid w:val="00D26AE1"/>
    <w:rsid w:val="00D27ABF"/>
    <w:rsid w:val="00D27D1E"/>
    <w:rsid w:val="00D34D2B"/>
    <w:rsid w:val="00D47FA8"/>
    <w:rsid w:val="00D5289B"/>
    <w:rsid w:val="00D52A56"/>
    <w:rsid w:val="00D52CFA"/>
    <w:rsid w:val="00D549D0"/>
    <w:rsid w:val="00D562C8"/>
    <w:rsid w:val="00D65F81"/>
    <w:rsid w:val="00D775EF"/>
    <w:rsid w:val="00D9199F"/>
    <w:rsid w:val="00D92006"/>
    <w:rsid w:val="00D93059"/>
    <w:rsid w:val="00DA1DB4"/>
    <w:rsid w:val="00DA2411"/>
    <w:rsid w:val="00DB539F"/>
    <w:rsid w:val="00DC338B"/>
    <w:rsid w:val="00DC3CF5"/>
    <w:rsid w:val="00DC46BF"/>
    <w:rsid w:val="00DC4ECD"/>
    <w:rsid w:val="00DD3F6E"/>
    <w:rsid w:val="00DD614A"/>
    <w:rsid w:val="00DF0941"/>
    <w:rsid w:val="00E00D0F"/>
    <w:rsid w:val="00E03754"/>
    <w:rsid w:val="00E05574"/>
    <w:rsid w:val="00E07C24"/>
    <w:rsid w:val="00E13209"/>
    <w:rsid w:val="00E20499"/>
    <w:rsid w:val="00E22EA7"/>
    <w:rsid w:val="00E23459"/>
    <w:rsid w:val="00E3159F"/>
    <w:rsid w:val="00E360B2"/>
    <w:rsid w:val="00E37F56"/>
    <w:rsid w:val="00E41133"/>
    <w:rsid w:val="00E42035"/>
    <w:rsid w:val="00E5115A"/>
    <w:rsid w:val="00E55012"/>
    <w:rsid w:val="00E61E61"/>
    <w:rsid w:val="00E6283C"/>
    <w:rsid w:val="00E67CD6"/>
    <w:rsid w:val="00E70509"/>
    <w:rsid w:val="00E75B82"/>
    <w:rsid w:val="00E81CCC"/>
    <w:rsid w:val="00E841B3"/>
    <w:rsid w:val="00EA0DAC"/>
    <w:rsid w:val="00EA2FA4"/>
    <w:rsid w:val="00EA61E8"/>
    <w:rsid w:val="00EA6DB7"/>
    <w:rsid w:val="00EB2C6E"/>
    <w:rsid w:val="00EB3E24"/>
    <w:rsid w:val="00EC22DC"/>
    <w:rsid w:val="00EC4136"/>
    <w:rsid w:val="00EC6D83"/>
    <w:rsid w:val="00ED36D5"/>
    <w:rsid w:val="00EE0C89"/>
    <w:rsid w:val="00EE4FB9"/>
    <w:rsid w:val="00EE6CBC"/>
    <w:rsid w:val="00EF1BDE"/>
    <w:rsid w:val="00EF2708"/>
    <w:rsid w:val="00EF6907"/>
    <w:rsid w:val="00EF7D2F"/>
    <w:rsid w:val="00F02958"/>
    <w:rsid w:val="00F07909"/>
    <w:rsid w:val="00F1065C"/>
    <w:rsid w:val="00F15934"/>
    <w:rsid w:val="00F17706"/>
    <w:rsid w:val="00F20D25"/>
    <w:rsid w:val="00F22F50"/>
    <w:rsid w:val="00F261D2"/>
    <w:rsid w:val="00F26C55"/>
    <w:rsid w:val="00F30473"/>
    <w:rsid w:val="00F31AC4"/>
    <w:rsid w:val="00F34DAC"/>
    <w:rsid w:val="00F40FAA"/>
    <w:rsid w:val="00F468B1"/>
    <w:rsid w:val="00F468C6"/>
    <w:rsid w:val="00F51C39"/>
    <w:rsid w:val="00F555D1"/>
    <w:rsid w:val="00F60C2E"/>
    <w:rsid w:val="00F61C6E"/>
    <w:rsid w:val="00F631FC"/>
    <w:rsid w:val="00F82AC8"/>
    <w:rsid w:val="00F838DC"/>
    <w:rsid w:val="00F87DEA"/>
    <w:rsid w:val="00F922ED"/>
    <w:rsid w:val="00F93FA8"/>
    <w:rsid w:val="00FA0279"/>
    <w:rsid w:val="00FA1B53"/>
    <w:rsid w:val="00FB06A6"/>
    <w:rsid w:val="00FB09C7"/>
    <w:rsid w:val="00FB5FC8"/>
    <w:rsid w:val="00FC11D0"/>
    <w:rsid w:val="00FC380E"/>
    <w:rsid w:val="00FD3619"/>
    <w:rsid w:val="00FE00DE"/>
    <w:rsid w:val="00FE0968"/>
    <w:rsid w:val="00FE5117"/>
    <w:rsid w:val="00FE53E4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1C8366F9"/>
  <w15:chartTrackingRefBased/>
  <w15:docId w15:val="{7702926A-748E-47E2-8E38-B56FC1CF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965B87"/>
    <w:pPr>
      <w:autoSpaceDE w:val="0"/>
      <w:autoSpaceDN w:val="0"/>
      <w:adjustRightInd w:val="0"/>
      <w:spacing w:after="0" w:line="300" w:lineRule="auto"/>
      <w:textAlignment w:val="center"/>
    </w:pPr>
    <w:rPr>
      <w:rFonts w:cs="Open Sans"/>
      <w:sz w:val="20"/>
      <w:szCs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  <w:lang w:val="sv-FI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val="sv-FI"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rFonts w:cstheme="minorBidi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rPr>
      <w:sz w:val="20"/>
    </w:rPr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rendenummer">
    <w:name w:val="Ärendenummer"/>
    <w:basedOn w:val="Normal"/>
    <w:link w:val="rendenummerChar"/>
    <w:uiPriority w:val="2"/>
    <w:qFormat/>
    <w:rsid w:val="002B616A"/>
    <w:pPr>
      <w:spacing w:line="276" w:lineRule="auto"/>
      <w:ind w:right="5954"/>
    </w:pPr>
    <w:rPr>
      <w:rFonts w:ascii="Segoe UI Semibold" w:hAnsi="Segoe UI Semibold" w:cs="Segoe UI Semibold"/>
      <w:szCs w:val="18"/>
    </w:rPr>
  </w:style>
  <w:style w:type="paragraph" w:customStyle="1" w:styleId="Mellanrubrik">
    <w:name w:val="Mellanrubrik"/>
    <w:basedOn w:val="Normal"/>
    <w:link w:val="MellanrubrikChar"/>
    <w:uiPriority w:val="1"/>
    <w:qFormat/>
    <w:rsid w:val="008A774D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="Segoe UI Semibold" w:eastAsia="Times New Roman" w:hAnsi="Segoe UI Semibold" w:cs="Segoe UI Semibold"/>
      <w:lang w:eastAsia="sv-SE"/>
    </w:rPr>
  </w:style>
  <w:style w:type="paragraph" w:customStyle="1" w:styleId="Beslutstext">
    <w:name w:val="Beslutstext"/>
    <w:basedOn w:val="Normal"/>
    <w:link w:val="BeslutstextChar"/>
    <w:qFormat/>
    <w:rsid w:val="003D52DA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Theme="majorHAnsi" w:eastAsia="Times New Roman" w:hAnsiTheme="majorHAnsi" w:cstheme="majorHAnsi"/>
      <w:lang w:eastAsia="sv-SE"/>
    </w:rPr>
  </w:style>
  <w:style w:type="paragraph" w:customStyle="1" w:styleId="renderubrik">
    <w:name w:val="Ärenderubrik"/>
    <w:basedOn w:val="Normal"/>
    <w:next w:val="Diarienummer"/>
    <w:link w:val="renderubrikChar"/>
    <w:uiPriority w:val="2"/>
    <w:qFormat/>
    <w:rsid w:val="00EB3E24"/>
    <w:pPr>
      <w:spacing w:line="240" w:lineRule="auto"/>
      <w:ind w:right="4536"/>
    </w:pPr>
    <w:rPr>
      <w:rFonts w:asciiTheme="majorHAnsi" w:hAnsiTheme="majorHAnsi" w:cstheme="majorHAnsi"/>
      <w:szCs w:val="18"/>
    </w:rPr>
  </w:style>
  <w:style w:type="character" w:customStyle="1" w:styleId="MellanrubrikChar">
    <w:name w:val="Mellanrubrik Char"/>
    <w:basedOn w:val="Standardstycketeckensnitt"/>
    <w:link w:val="Mellanrubrik"/>
    <w:uiPriority w:val="1"/>
    <w:rsid w:val="008A774D"/>
    <w:rPr>
      <w:rFonts w:ascii="Segoe UI Semibold" w:eastAsia="Times New Roman" w:hAnsi="Segoe UI Semibold" w:cs="Segoe UI Semibold"/>
      <w:sz w:val="20"/>
      <w:szCs w:val="20"/>
      <w:lang w:val="sv-SE" w:eastAsia="sv-SE"/>
    </w:rPr>
  </w:style>
  <w:style w:type="character" w:customStyle="1" w:styleId="BeslutstextChar">
    <w:name w:val="Beslutstext Char"/>
    <w:basedOn w:val="Standardstycketeckensnitt"/>
    <w:link w:val="Beslutstext"/>
    <w:rsid w:val="003D52DA"/>
    <w:rPr>
      <w:rFonts w:asciiTheme="majorHAnsi" w:eastAsia="Times New Roman" w:hAnsiTheme="majorHAnsi" w:cstheme="majorHAnsi"/>
      <w:sz w:val="20"/>
      <w:szCs w:val="20"/>
      <w:lang w:val="sv-SE" w:eastAsia="sv-SE"/>
    </w:rPr>
  </w:style>
  <w:style w:type="paragraph" w:customStyle="1" w:styleId="Protokollrubrik">
    <w:name w:val="Protokollrubrik"/>
    <w:basedOn w:val="Normal"/>
    <w:qFormat/>
    <w:rsid w:val="0081564E"/>
    <w:rPr>
      <w:rFonts w:asciiTheme="majorHAnsi" w:hAnsiTheme="majorHAnsi" w:cstheme="majorHAnsi"/>
      <w:b/>
      <w:bCs/>
      <w:sz w:val="24"/>
      <w:szCs w:val="24"/>
    </w:rPr>
  </w:style>
  <w:style w:type="character" w:customStyle="1" w:styleId="rendenummerChar">
    <w:name w:val="Ärendenummer Char"/>
    <w:basedOn w:val="Standardstycketeckensnitt"/>
    <w:link w:val="rendenummer"/>
    <w:uiPriority w:val="2"/>
    <w:rsid w:val="002B616A"/>
    <w:rPr>
      <w:rFonts w:ascii="Segoe UI Semibold" w:hAnsi="Segoe UI Semibold" w:cs="Segoe UI Semibold"/>
      <w:sz w:val="20"/>
      <w:szCs w:val="18"/>
      <w:lang w:val="sv-SE"/>
    </w:rPr>
  </w:style>
  <w:style w:type="paragraph" w:customStyle="1" w:styleId="Diarienummer">
    <w:name w:val="Diarienummer"/>
    <w:basedOn w:val="Normal"/>
    <w:link w:val="DiarienummerChar"/>
    <w:uiPriority w:val="3"/>
    <w:qFormat/>
    <w:rsid w:val="00CC5E53"/>
    <w:pPr>
      <w:spacing w:line="240" w:lineRule="auto"/>
      <w:ind w:right="5952"/>
    </w:pPr>
    <w:rPr>
      <w:rFonts w:ascii="Segoe UI Semibold" w:hAnsi="Segoe UI Semibold" w:cs="Segoe UI Semibold"/>
      <w:szCs w:val="18"/>
    </w:rPr>
  </w:style>
  <w:style w:type="character" w:customStyle="1" w:styleId="renderubrikChar">
    <w:name w:val="Ärenderubrik Char"/>
    <w:basedOn w:val="Standardstycketeckensnitt"/>
    <w:link w:val="renderubrik"/>
    <w:uiPriority w:val="2"/>
    <w:rsid w:val="00EB3E24"/>
    <w:rPr>
      <w:rFonts w:asciiTheme="majorHAnsi" w:hAnsiTheme="majorHAnsi" w:cstheme="majorHAnsi"/>
      <w:sz w:val="20"/>
      <w:szCs w:val="18"/>
      <w:lang w:val="sv-SE"/>
    </w:rPr>
  </w:style>
  <w:style w:type="paragraph" w:customStyle="1" w:styleId="Brevnummer">
    <w:name w:val="Brevnummer"/>
    <w:basedOn w:val="Normal"/>
    <w:link w:val="BrevnummerChar"/>
    <w:uiPriority w:val="4"/>
    <w:qFormat/>
    <w:rsid w:val="00CC5E53"/>
    <w:pPr>
      <w:spacing w:line="240" w:lineRule="auto"/>
      <w:ind w:right="5952"/>
    </w:pPr>
    <w:rPr>
      <w:rFonts w:asciiTheme="majorHAnsi" w:hAnsiTheme="majorHAnsi" w:cstheme="majorHAnsi"/>
      <w:szCs w:val="18"/>
    </w:rPr>
  </w:style>
  <w:style w:type="character" w:customStyle="1" w:styleId="DiarienummerChar">
    <w:name w:val="Diarienummer Char"/>
    <w:basedOn w:val="Standardstycketeckensnitt"/>
    <w:link w:val="Diarienummer"/>
    <w:uiPriority w:val="3"/>
    <w:rsid w:val="006B4E6A"/>
    <w:rPr>
      <w:rFonts w:ascii="Segoe UI Semibold" w:hAnsi="Segoe UI Semibold" w:cs="Segoe UI Semibold"/>
      <w:sz w:val="20"/>
      <w:szCs w:val="18"/>
      <w:lang w:val="sv-SE"/>
    </w:rPr>
  </w:style>
  <w:style w:type="character" w:customStyle="1" w:styleId="BrevnummerChar">
    <w:name w:val="Brevnummer Char"/>
    <w:basedOn w:val="Standardstycketeckensnitt"/>
    <w:link w:val="Brevnummer"/>
    <w:uiPriority w:val="4"/>
    <w:rsid w:val="006B4E6A"/>
    <w:rPr>
      <w:rFonts w:asciiTheme="majorHAnsi" w:hAnsiTheme="majorHAnsi" w:cstheme="majorHAnsi"/>
      <w:sz w:val="20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F&#246;redragning\Plen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733426D68E4D2DAD0A91B023024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179AB-03C9-4DFF-9B0B-ACEF82999E19}"/>
      </w:docPartPr>
      <w:docPartBody>
        <w:p w:rsidR="001057DC" w:rsidRDefault="001057DC">
          <w:pPr>
            <w:pStyle w:val="A5733426D68E4D2DAD0A91B0230247BE"/>
          </w:pPr>
          <w:r>
            <w:rPr>
              <w:rFonts w:ascii="Segoe UI Semibold" w:hAnsi="Segoe UI Semibold" w:cs="Segoe UI Semibold"/>
              <w:highlight w:val="lightGray"/>
            </w:rPr>
            <w:t>Nummer</w:t>
          </w:r>
        </w:p>
      </w:docPartBody>
    </w:docPart>
    <w:docPart>
      <w:docPartPr>
        <w:name w:val="3043EF7CE75D4E9896965AB373FC3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A8AAE-5998-4545-A699-5CB79291DB33}"/>
      </w:docPartPr>
      <w:docPartBody>
        <w:p w:rsidR="001057DC" w:rsidRDefault="001057DC">
          <w:pPr>
            <w:pStyle w:val="3043EF7CE75D4E9896965AB373FC330C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9B5C1110F34E8696F5FA5E1A468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A50E9-5196-46EF-BE73-43D9B66C3005}"/>
      </w:docPartPr>
      <w:docPartBody>
        <w:p w:rsidR="001057DC" w:rsidRDefault="001057DC">
          <w:pPr>
            <w:pStyle w:val="5D9B5C1110F34E8696F5FA5E1A468C4C"/>
          </w:pPr>
          <w:r w:rsidRPr="00C263F1">
            <w:rPr>
              <w:rStyle w:val="Platshllartext"/>
              <w:highlight w:val="lightGray"/>
            </w:rPr>
            <w:t>Välj datum</w:t>
          </w:r>
        </w:p>
      </w:docPartBody>
    </w:docPart>
    <w:docPart>
      <w:docPartPr>
        <w:name w:val="8DF1802DC7B64096B13551593AFE8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EB14A-8310-44CE-B1DE-06FA236ADA8E}"/>
      </w:docPartPr>
      <w:docPartBody>
        <w:p w:rsidR="001057DC" w:rsidRDefault="001057DC">
          <w:pPr>
            <w:pStyle w:val="8DF1802DC7B64096B13551593AFE8CDD"/>
          </w:pPr>
          <w:r w:rsidRPr="00C263F1">
            <w:rPr>
              <w:rFonts w:asciiTheme="majorHAnsi" w:hAnsiTheme="majorHAnsi" w:cstheme="majorHAnsi"/>
              <w:highlight w:val="lightGray"/>
            </w:rPr>
            <w:t>Avdelning</w:t>
          </w:r>
        </w:p>
      </w:docPartBody>
    </w:docPart>
    <w:docPart>
      <w:docPartPr>
        <w:name w:val="046F8FC79DCE473B92DD55B6E6FA2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E270A-190D-4CDF-B305-784BEC743773}"/>
      </w:docPartPr>
      <w:docPartBody>
        <w:p w:rsidR="001057DC" w:rsidRDefault="001057DC">
          <w:pPr>
            <w:pStyle w:val="046F8FC79DCE473B92DD55B6E6FA2F47"/>
          </w:pPr>
          <w:r w:rsidRPr="00C263F1">
            <w:rPr>
              <w:rFonts w:asciiTheme="majorHAnsi" w:hAnsiTheme="majorHAnsi" w:cstheme="majorHAnsi"/>
              <w:highlight w:val="lightGray"/>
            </w:rPr>
            <w:t>Byrå</w:t>
          </w:r>
        </w:p>
      </w:docPartBody>
    </w:docPart>
    <w:docPart>
      <w:docPartPr>
        <w:name w:val="12DC3A2DF30344AFB3333C19B8F57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EA6B9-4E5F-416C-BAD9-31394CF8CB84}"/>
      </w:docPartPr>
      <w:docPartBody>
        <w:p w:rsidR="001057DC" w:rsidRDefault="001057DC">
          <w:pPr>
            <w:pStyle w:val="12DC3A2DF30344AFB3333C19B8F579EE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19AE8BB2AC72425383F66E76101648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78BB0-D663-4BB7-80F9-3E49EF23ED90}"/>
      </w:docPartPr>
      <w:docPartBody>
        <w:p w:rsidR="001057DC" w:rsidRDefault="001057DC">
          <w:pPr>
            <w:pStyle w:val="19AE8BB2AC72425383F66E7610164858"/>
          </w:pPr>
          <w:r>
            <w:rPr>
              <w:rFonts w:asciiTheme="majorHAnsi" w:hAnsiTheme="majorHAnsi" w:cstheme="majorHAnsi"/>
            </w:rPr>
            <w:t xml:space="preserve">     </w:t>
          </w:r>
        </w:p>
      </w:docPartBody>
    </w:docPart>
    <w:docPart>
      <w:docPartPr>
        <w:name w:val="A3BC797DF5D34E329F93AFA95A862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0DABB-6E4F-48EC-BEDF-5BCAA0015BA4}"/>
      </w:docPartPr>
      <w:docPartBody>
        <w:p w:rsidR="001057DC" w:rsidRDefault="001057DC">
          <w:pPr>
            <w:pStyle w:val="A3BC797DF5D34E329F93AFA95A862699"/>
          </w:pPr>
          <w:r w:rsidRPr="00B367D6">
            <w:rPr>
              <w:rStyle w:val="Platshllartext"/>
            </w:rPr>
            <w:t>Omedelbart</w:t>
          </w:r>
        </w:p>
      </w:docPartBody>
    </w:docPart>
    <w:docPart>
      <w:docPartPr>
        <w:name w:val="9C707146FFCE45D284E89EDC51B52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84EA6-69DD-45FD-AD6C-F4DFD2BF4C17}"/>
      </w:docPartPr>
      <w:docPartBody>
        <w:p w:rsidR="001057DC" w:rsidRDefault="001057DC">
          <w:pPr>
            <w:pStyle w:val="9C707146FFCE45D284E89EDC51B52FD8"/>
          </w:pPr>
          <w:r w:rsidRPr="00B367D6">
            <w:rPr>
              <w:rFonts w:asciiTheme="majorHAnsi" w:hAnsiTheme="majorHAnsi" w:cstheme="majorHAnsi"/>
              <w:highlight w:val="lightGray"/>
            </w:rPr>
            <w:t>Titel</w:t>
          </w:r>
        </w:p>
      </w:docPartBody>
    </w:docPart>
    <w:docPart>
      <w:docPartPr>
        <w:name w:val="0CAE1171AE184C3993551DDA4D1CB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590EA-7F97-45A1-9C5B-110D76664D44}"/>
      </w:docPartPr>
      <w:docPartBody>
        <w:p w:rsidR="001057DC" w:rsidRDefault="001057DC">
          <w:pPr>
            <w:pStyle w:val="0CAE1171AE184C3993551DDA4D1CB9D9"/>
          </w:pPr>
          <w:r w:rsidRPr="00B367D6">
            <w:rPr>
              <w:rFonts w:asciiTheme="majorHAnsi" w:hAnsiTheme="majorHAnsi" w:cstheme="majorHAnsi"/>
              <w:highlight w:val="lightGray"/>
            </w:rPr>
            <w:t>För- och efternamn</w:t>
          </w:r>
        </w:p>
      </w:docPartBody>
    </w:docPart>
    <w:docPart>
      <w:docPartPr>
        <w:name w:val="7DDA9648305643DA8D80595B68304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98CF2-AA0D-4EB9-8FE5-7021E197A64C}"/>
      </w:docPartPr>
      <w:docPartBody>
        <w:p w:rsidR="001057DC" w:rsidRDefault="001057DC">
          <w:pPr>
            <w:pStyle w:val="7DDA9648305643DA8D80595B68304028"/>
          </w:pPr>
          <w:r w:rsidRPr="00B367D6">
            <w:rPr>
              <w:rFonts w:asciiTheme="majorHAnsi" w:hAnsiTheme="majorHAnsi" w:cstheme="majorHAnsi"/>
              <w:highlight w:val="lightGray"/>
            </w:rPr>
            <w:t>Titel</w:t>
          </w:r>
        </w:p>
      </w:docPartBody>
    </w:docPart>
    <w:docPart>
      <w:docPartPr>
        <w:name w:val="38698D360C4742669D094414E5339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8091F-EC01-4AA2-9228-BBB7A0297032}"/>
      </w:docPartPr>
      <w:docPartBody>
        <w:p w:rsidR="001057DC" w:rsidRDefault="001057DC">
          <w:pPr>
            <w:pStyle w:val="38698D360C4742669D094414E533941A"/>
          </w:pPr>
          <w:r w:rsidRPr="00B367D6">
            <w:rPr>
              <w:rFonts w:asciiTheme="majorHAnsi" w:hAnsiTheme="majorHAnsi" w:cstheme="majorHAnsi"/>
              <w:highlight w:val="lightGray"/>
            </w:rPr>
            <w:t>För- och efternamn</w:t>
          </w:r>
        </w:p>
      </w:docPartBody>
    </w:docPart>
    <w:docPart>
      <w:docPartPr>
        <w:name w:val="7436FF45C1554A7ABE1E448D99A36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84A72-87BE-4B57-9F8C-3D0F27AE04CB}"/>
      </w:docPartPr>
      <w:docPartBody>
        <w:p w:rsidR="001057DC" w:rsidRDefault="001057DC">
          <w:pPr>
            <w:pStyle w:val="7436FF45C1554A7ABE1E448D99A36BEA"/>
          </w:pPr>
          <w:r w:rsidRPr="00B367D6">
            <w:rPr>
              <w:rFonts w:asciiTheme="majorHAnsi" w:hAnsiTheme="majorHAnsi" w:cstheme="majorHAnsi"/>
              <w:highlight w:val="lightGray"/>
            </w:rPr>
            <w:t>Titel</w:t>
          </w:r>
        </w:p>
      </w:docPartBody>
    </w:docPart>
    <w:docPart>
      <w:docPartPr>
        <w:name w:val="4D1363AFB47041FFB6C683ED4C7A10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12B89-0FDA-4BA1-81F9-8376BE2A224A}"/>
      </w:docPartPr>
      <w:docPartBody>
        <w:p w:rsidR="001057DC" w:rsidRDefault="001057DC">
          <w:pPr>
            <w:pStyle w:val="4D1363AFB47041FFB6C683ED4C7A1068"/>
          </w:pPr>
          <w:r w:rsidRPr="00B367D6">
            <w:rPr>
              <w:rFonts w:asciiTheme="majorHAnsi" w:hAnsiTheme="majorHAnsi" w:cstheme="majorHAnsi"/>
              <w:highlight w:val="lightGray"/>
            </w:rPr>
            <w:t>För- och efternamn</w:t>
          </w:r>
        </w:p>
      </w:docPartBody>
    </w:docPart>
    <w:docPart>
      <w:docPartPr>
        <w:name w:val="2E7949CB63D8488EB1BEEE20883E4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60B2D-CC28-4B2B-A71B-15C3F663E4FD}"/>
      </w:docPartPr>
      <w:docPartBody>
        <w:p w:rsidR="001057DC" w:rsidRDefault="001057DC">
          <w:pPr>
            <w:pStyle w:val="2E7949CB63D8488EB1BEEE20883E45C7"/>
          </w:pPr>
          <w:r w:rsidRPr="00EB3E24">
            <w:rPr>
              <w:highlight w:val="lightGray"/>
            </w:rPr>
            <w:t>Ärendets nummer i protokollserien</w:t>
          </w:r>
        </w:p>
      </w:docPartBody>
    </w:docPart>
    <w:docPart>
      <w:docPartPr>
        <w:name w:val="13E047316137484A932E598938BBC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C4D3A-7FA7-4A5A-A440-8E5E82E16284}"/>
      </w:docPartPr>
      <w:docPartBody>
        <w:p w:rsidR="001057DC" w:rsidRDefault="001057DC">
          <w:pPr>
            <w:pStyle w:val="13E047316137484A932E598938BBC5B0"/>
          </w:pPr>
          <w:r w:rsidRPr="00B73B4C">
            <w:rPr>
              <w:highlight w:val="lightGray"/>
            </w:rPr>
            <w:t>Ärenderubrik</w:t>
          </w:r>
        </w:p>
      </w:docPartBody>
    </w:docPart>
    <w:docPart>
      <w:docPartPr>
        <w:name w:val="3CAED593D3224E0B8A61860C26C3E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5ED4F-E3F7-4649-BA65-3AD29642D782}"/>
      </w:docPartPr>
      <w:docPartBody>
        <w:p w:rsidR="001057DC" w:rsidRDefault="001057DC">
          <w:pPr>
            <w:pStyle w:val="3CAED593D3224E0B8A61860C26C3EDE2"/>
          </w:pPr>
          <w:r w:rsidRPr="00B73B4C">
            <w:rPr>
              <w:highlight w:val="lightGray"/>
            </w:rPr>
            <w:t>Diarienummer</w:t>
          </w:r>
        </w:p>
      </w:docPartBody>
    </w:docPart>
    <w:docPart>
      <w:docPartPr>
        <w:name w:val="74AB27CD279149169F336E6326C86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C06C9-1324-4C03-A21C-DBFF1F3D9128}"/>
      </w:docPartPr>
      <w:docPartBody>
        <w:p w:rsidR="001057DC" w:rsidRDefault="001057DC">
          <w:pPr>
            <w:pStyle w:val="74AB27CD279149169F336E6326C8692F"/>
          </w:pPr>
          <w:r w:rsidRPr="00B73B4C">
            <w:rPr>
              <w:highlight w:val="lightGray"/>
            </w:rPr>
            <w:t>Brevnummer</w:t>
          </w:r>
        </w:p>
      </w:docPartBody>
    </w:docPart>
    <w:docPart>
      <w:docPartPr>
        <w:name w:val="FEB5C1B56BF344A197CD4A4D24F56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76214-AB7B-48CD-A26F-06B03F7E797D}"/>
      </w:docPartPr>
      <w:docPartBody>
        <w:p w:rsidR="001057DC" w:rsidRDefault="001057DC" w:rsidP="001057DC">
          <w:pPr>
            <w:pStyle w:val="FEB5C1B56BF344A197CD4A4D24F569CF"/>
          </w:pPr>
          <w:r w:rsidRPr="00EB3E24">
            <w:rPr>
              <w:highlight w:val="lightGray"/>
            </w:rPr>
            <w:t>Ärendets nummer i protokollserien</w:t>
          </w:r>
        </w:p>
      </w:docPartBody>
    </w:docPart>
    <w:docPart>
      <w:docPartPr>
        <w:name w:val="DD964F51942F42079D2A87E920A293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05849-9FA0-4FBC-A76B-63E0D6790ACE}"/>
      </w:docPartPr>
      <w:docPartBody>
        <w:p w:rsidR="001057DC" w:rsidRDefault="001057DC" w:rsidP="001057DC">
          <w:pPr>
            <w:pStyle w:val="DD964F51942F42079D2A87E920A293DD"/>
          </w:pPr>
          <w:r w:rsidRPr="00B73B4C">
            <w:rPr>
              <w:highlight w:val="lightGray"/>
            </w:rPr>
            <w:t>Ärenderubrik</w:t>
          </w:r>
        </w:p>
      </w:docPartBody>
    </w:docPart>
    <w:docPart>
      <w:docPartPr>
        <w:name w:val="75EF01BC45C14E6D81A24957B9D1D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666C2-FEDE-4B81-A476-6516223E68BB}"/>
      </w:docPartPr>
      <w:docPartBody>
        <w:p w:rsidR="001057DC" w:rsidRDefault="001057DC" w:rsidP="001057DC">
          <w:pPr>
            <w:pStyle w:val="75EF01BC45C14E6D81A24957B9D1DE0A"/>
          </w:pPr>
          <w:r w:rsidRPr="00B73B4C">
            <w:rPr>
              <w:highlight w:val="lightGray"/>
            </w:rPr>
            <w:t>Diarienummer</w:t>
          </w:r>
        </w:p>
      </w:docPartBody>
    </w:docPart>
    <w:docPart>
      <w:docPartPr>
        <w:name w:val="B27321E3AD9740BAAA17C1E09ACC0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D91F3-A69A-49E7-8B27-EEEA9CE75941}"/>
      </w:docPartPr>
      <w:docPartBody>
        <w:p w:rsidR="001057DC" w:rsidRDefault="001057DC" w:rsidP="001057DC">
          <w:pPr>
            <w:pStyle w:val="B27321E3AD9740BAAA17C1E09ACC0E7D"/>
          </w:pPr>
          <w:r w:rsidRPr="00B73B4C">
            <w:rPr>
              <w:highlight w:val="lightGray"/>
            </w:rPr>
            <w:t>Brevnummer</w:t>
          </w:r>
        </w:p>
      </w:docPartBody>
    </w:docPart>
    <w:docPart>
      <w:docPartPr>
        <w:name w:val="0B70372105A842A3950DA5C2A4D7A4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3B7062-35D8-4252-838B-8C6A1B22EAEB}"/>
      </w:docPartPr>
      <w:docPartBody>
        <w:p w:rsidR="00540844" w:rsidRDefault="00540844" w:rsidP="00540844">
          <w:pPr>
            <w:pStyle w:val="0B70372105A842A3950DA5C2A4D7A4D5"/>
          </w:pPr>
          <w:r>
            <w:rPr>
              <w:rStyle w:val="Platshllartex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DC"/>
    <w:rsid w:val="001057DC"/>
    <w:rsid w:val="001929BE"/>
    <w:rsid w:val="0026168E"/>
    <w:rsid w:val="003133EB"/>
    <w:rsid w:val="00503804"/>
    <w:rsid w:val="00540844"/>
    <w:rsid w:val="009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FI" w:eastAsia="sv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5733426D68E4D2DAD0A91B0230247BE">
    <w:name w:val="A5733426D68E4D2DAD0A91B0230247BE"/>
  </w:style>
  <w:style w:type="character" w:styleId="Platshllartext">
    <w:name w:val="Placeholder Text"/>
    <w:basedOn w:val="Standardstycketeckensnitt"/>
    <w:uiPriority w:val="99"/>
    <w:semiHidden/>
    <w:rsid w:val="00540844"/>
    <w:rPr>
      <w:color w:val="5F5F5F"/>
    </w:rPr>
  </w:style>
  <w:style w:type="paragraph" w:customStyle="1" w:styleId="3043EF7CE75D4E9896965AB373FC330C">
    <w:name w:val="3043EF7CE75D4E9896965AB373FC330C"/>
  </w:style>
  <w:style w:type="paragraph" w:customStyle="1" w:styleId="5D9B5C1110F34E8696F5FA5E1A468C4C">
    <w:name w:val="5D9B5C1110F34E8696F5FA5E1A468C4C"/>
  </w:style>
  <w:style w:type="paragraph" w:customStyle="1" w:styleId="8DF1802DC7B64096B13551593AFE8CDD">
    <w:name w:val="8DF1802DC7B64096B13551593AFE8CDD"/>
  </w:style>
  <w:style w:type="paragraph" w:customStyle="1" w:styleId="046F8FC79DCE473B92DD55B6E6FA2F47">
    <w:name w:val="046F8FC79DCE473B92DD55B6E6FA2F47"/>
  </w:style>
  <w:style w:type="paragraph" w:customStyle="1" w:styleId="12DC3A2DF30344AFB3333C19B8F579EE">
    <w:name w:val="12DC3A2DF30344AFB3333C19B8F579EE"/>
  </w:style>
  <w:style w:type="paragraph" w:customStyle="1" w:styleId="19AE8BB2AC72425383F66E7610164858">
    <w:name w:val="19AE8BB2AC72425383F66E7610164858"/>
  </w:style>
  <w:style w:type="paragraph" w:customStyle="1" w:styleId="A3BC797DF5D34E329F93AFA95A862699">
    <w:name w:val="A3BC797DF5D34E329F93AFA95A862699"/>
  </w:style>
  <w:style w:type="paragraph" w:customStyle="1" w:styleId="9C707146FFCE45D284E89EDC51B52FD8">
    <w:name w:val="9C707146FFCE45D284E89EDC51B52FD8"/>
  </w:style>
  <w:style w:type="paragraph" w:customStyle="1" w:styleId="0CAE1171AE184C3993551DDA4D1CB9D9">
    <w:name w:val="0CAE1171AE184C3993551DDA4D1CB9D9"/>
  </w:style>
  <w:style w:type="paragraph" w:customStyle="1" w:styleId="7DDA9648305643DA8D80595B68304028">
    <w:name w:val="7DDA9648305643DA8D80595B68304028"/>
  </w:style>
  <w:style w:type="paragraph" w:customStyle="1" w:styleId="38698D360C4742669D094414E533941A">
    <w:name w:val="38698D360C4742669D094414E533941A"/>
  </w:style>
  <w:style w:type="paragraph" w:customStyle="1" w:styleId="7436FF45C1554A7ABE1E448D99A36BEA">
    <w:name w:val="7436FF45C1554A7ABE1E448D99A36BEA"/>
  </w:style>
  <w:style w:type="paragraph" w:customStyle="1" w:styleId="4D1363AFB47041FFB6C683ED4C7A1068">
    <w:name w:val="4D1363AFB47041FFB6C683ED4C7A1068"/>
  </w:style>
  <w:style w:type="paragraph" w:customStyle="1" w:styleId="2E7949CB63D8488EB1BEEE20883E45C7">
    <w:name w:val="2E7949CB63D8488EB1BEEE20883E45C7"/>
  </w:style>
  <w:style w:type="paragraph" w:customStyle="1" w:styleId="13E047316137484A932E598938BBC5B0">
    <w:name w:val="13E047316137484A932E598938BBC5B0"/>
  </w:style>
  <w:style w:type="paragraph" w:customStyle="1" w:styleId="3CAED593D3224E0B8A61860C26C3EDE2">
    <w:name w:val="3CAED593D3224E0B8A61860C26C3EDE2"/>
  </w:style>
  <w:style w:type="paragraph" w:customStyle="1" w:styleId="74AB27CD279149169F336E6326C8692F">
    <w:name w:val="74AB27CD279149169F336E6326C8692F"/>
  </w:style>
  <w:style w:type="paragraph" w:customStyle="1" w:styleId="0B70372105A842A3950DA5C2A4D7A4D5">
    <w:name w:val="0B70372105A842A3950DA5C2A4D7A4D5"/>
    <w:rsid w:val="00540844"/>
  </w:style>
  <w:style w:type="paragraph" w:customStyle="1" w:styleId="FEB5C1B56BF344A197CD4A4D24F569CF">
    <w:name w:val="FEB5C1B56BF344A197CD4A4D24F569CF"/>
    <w:rsid w:val="001057DC"/>
  </w:style>
  <w:style w:type="paragraph" w:customStyle="1" w:styleId="DD964F51942F42079D2A87E920A293DD">
    <w:name w:val="DD964F51942F42079D2A87E920A293DD"/>
    <w:rsid w:val="001057DC"/>
  </w:style>
  <w:style w:type="paragraph" w:customStyle="1" w:styleId="75EF01BC45C14E6D81A24957B9D1DE0A">
    <w:name w:val="75EF01BC45C14E6D81A24957B9D1DE0A"/>
    <w:rsid w:val="001057DC"/>
  </w:style>
  <w:style w:type="paragraph" w:customStyle="1" w:styleId="B27321E3AD9740BAAA17C1E09ACC0E7D">
    <w:name w:val="B27321E3AD9740BAAA17C1E09ACC0E7D"/>
    <w:rsid w:val="00105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E4D212A3D740A614FF1C7CB7AC33" ma:contentTypeVersion="7" ma:contentTypeDescription="Create a new document." ma:contentTypeScope="" ma:versionID="7adb4e77390ab981636fe965b4843ca6">
  <xsd:schema xmlns:xsd="http://www.w3.org/2001/XMLSchema" xmlns:xs="http://www.w3.org/2001/XMLSchema" xmlns:p="http://schemas.microsoft.com/office/2006/metadata/properties" xmlns:ns2="d036422b-ca8f-4001-a455-181100cdb78d" targetNamespace="http://schemas.microsoft.com/office/2006/metadata/properties" ma:root="true" ma:fieldsID="82764c641be0328acdddad7f65fabc58" ns2:_="">
    <xsd:import namespace="d036422b-ca8f-4001-a455-181100cd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2b-ca8f-4001-a455-181100cd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D546B1-1800-47B8-A5FA-F052A9C01CE3}">
  <ds:schemaRefs>
    <ds:schemaRef ds:uri="http://purl.org/dc/elements/1.1/"/>
    <ds:schemaRef ds:uri="http://schemas.microsoft.com/office/2006/metadata/properties"/>
    <ds:schemaRef ds:uri="d036422b-ca8f-4001-a455-181100cdb78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0DE4CB-1E1B-44F5-A28F-9737DB468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422b-ca8f-4001-a455-181100cd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Pleni.dotx</Template>
  <TotalTime>2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Exempel på dokumenttitel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>Det här är ett exempel på undertitel</dc:subject>
  <dc:creator>Mathias Lundqvist</dc:creator>
  <cp:keywords/>
  <dc:description/>
  <cp:lastModifiedBy>Pia Grüssner</cp:lastModifiedBy>
  <cp:revision>4</cp:revision>
  <cp:lastPrinted>2024-09-12T07:36:00Z</cp:lastPrinted>
  <dcterms:created xsi:type="dcterms:W3CDTF">2024-09-12T10:20:00Z</dcterms:created>
  <dcterms:modified xsi:type="dcterms:W3CDTF">2024-09-13T06:48:00Z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0x0101003860E4D212A3D740A614FF1C7CB7AC33</vt:lpwstr>
  </property>
</Properties>
</file>